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37B5" w14:textId="77777777" w:rsidR="00531C21" w:rsidRDefault="00531C21" w:rsidP="00531C21">
      <w:pPr>
        <w:jc w:val="center"/>
        <w:rPr>
          <w:b/>
          <w:u w:val="single"/>
        </w:rPr>
      </w:pPr>
      <w:r>
        <w:rPr>
          <w:b/>
          <w:u w:val="single"/>
        </w:rPr>
        <w:t>Funeral Selection Form</w:t>
      </w:r>
    </w:p>
    <w:p w14:paraId="10ABD9B2" w14:textId="77777777" w:rsidR="00531C21" w:rsidRPr="00531C21" w:rsidRDefault="00531C21" w:rsidP="00531C21">
      <w:pPr>
        <w:jc w:val="center"/>
        <w:rPr>
          <w:b/>
          <w:color w:val="FF0000"/>
        </w:rPr>
      </w:pPr>
      <w:r w:rsidRPr="00531C21">
        <w:rPr>
          <w:b/>
          <w:color w:val="FF0000"/>
        </w:rPr>
        <w:t>*</w:t>
      </w:r>
      <w:r>
        <w:rPr>
          <w:b/>
          <w:color w:val="FF0000"/>
        </w:rPr>
        <w:t>indicates required field</w:t>
      </w:r>
    </w:p>
    <w:p w14:paraId="2BCB4B53" w14:textId="0965C91E" w:rsidR="00531C21" w:rsidRPr="000A1618" w:rsidRDefault="00531C21">
      <w:pPr>
        <w:rPr>
          <w:rFonts w:ascii="Calibri" w:eastAsia="Times New Roman" w:hAnsi="Calibri" w:cs="Calibri"/>
          <w:color w:val="000000"/>
          <w:lang w:bidi="ar-SA"/>
        </w:rPr>
      </w:pPr>
      <w:r w:rsidRPr="00531C21">
        <w:rPr>
          <w:b/>
          <w:color w:val="FF0000"/>
        </w:rPr>
        <w:t>*</w:t>
      </w:r>
      <w:r>
        <w:t xml:space="preserve">Today’s Date:  </w:t>
      </w:r>
      <w:r w:rsidR="00264E37">
        <w:t xml:space="preserve"> </w:t>
      </w:r>
      <w:r w:rsidR="0028426B">
        <w:rPr>
          <w:b/>
          <w:bCs/>
        </w:rPr>
        <w:tab/>
      </w:r>
      <w:r w:rsidR="00221CC0">
        <w:rPr>
          <w:b/>
          <w:bCs/>
        </w:rPr>
        <w:tab/>
      </w:r>
      <w:r w:rsidR="002F53B6">
        <w:tab/>
      </w:r>
      <w:r w:rsidR="002F53B6">
        <w:tab/>
      </w:r>
      <w:r w:rsidR="002F53B6">
        <w:tab/>
      </w:r>
      <w:r w:rsidR="002F53B6">
        <w:tab/>
        <w:t>Mortuary:</w:t>
      </w:r>
      <w:r w:rsidR="0000344B">
        <w:t xml:space="preserve">  </w:t>
      </w:r>
    </w:p>
    <w:p w14:paraId="31156879" w14:textId="1DF5A03B" w:rsidR="00797BF4" w:rsidRDefault="002C7CDB">
      <w:r>
        <w:t>Fu</w:t>
      </w:r>
      <w:r w:rsidR="005510D0">
        <w:t>neral Date and Time:</w:t>
      </w:r>
      <w:r w:rsidR="00264E37">
        <w:t xml:space="preserve">  </w:t>
      </w:r>
      <w:r w:rsidR="008637AC">
        <w:rPr>
          <w:b/>
          <w:bCs/>
        </w:rPr>
        <w:tab/>
      </w:r>
      <w:r w:rsidR="008637AC">
        <w:rPr>
          <w:b/>
          <w:bCs/>
        </w:rPr>
        <w:tab/>
      </w:r>
      <w:r w:rsidR="008637AC">
        <w:rPr>
          <w:b/>
          <w:bCs/>
        </w:rPr>
        <w:tab/>
      </w:r>
      <w:r w:rsidR="008637AC">
        <w:rPr>
          <w:b/>
          <w:bCs/>
        </w:rPr>
        <w:tab/>
      </w:r>
      <w:r w:rsidR="003369A4">
        <w:tab/>
      </w:r>
      <w:r w:rsidR="002F53B6">
        <w:t>Remains</w:t>
      </w:r>
      <w:r w:rsidR="005510D0">
        <w:t>:</w:t>
      </w:r>
      <w:r w:rsidR="002F53B6">
        <w:t xml:space="preserve">  </w:t>
      </w:r>
      <w:r w:rsidR="002F53B6" w:rsidRPr="00150158">
        <w:t>casket</w:t>
      </w:r>
      <w:r w:rsidR="002F53B6">
        <w:t xml:space="preserve">       </w:t>
      </w:r>
      <w:r w:rsidR="002F53B6" w:rsidRPr="00221CC0">
        <w:t xml:space="preserve">   </w:t>
      </w:r>
      <w:r w:rsidR="002F53B6" w:rsidRPr="0028426B">
        <w:t xml:space="preserve">cremains </w:t>
      </w:r>
      <w:r w:rsidR="002F53B6" w:rsidRPr="00221CC0">
        <w:t xml:space="preserve">         </w:t>
      </w:r>
      <w:r w:rsidR="002F53B6">
        <w:t>none</w:t>
      </w:r>
      <w:r w:rsidR="005510D0">
        <w:t xml:space="preserve"> </w:t>
      </w:r>
    </w:p>
    <w:p w14:paraId="1D55C213" w14:textId="77777777" w:rsidR="00531C21" w:rsidRDefault="00531C21">
      <w:r>
        <w:t>YOUR INFORMATION:</w:t>
      </w:r>
      <w:r w:rsidR="00BD37A2">
        <w:tab/>
      </w:r>
      <w:r w:rsidR="00BD37A2">
        <w:tab/>
      </w:r>
      <w:r w:rsidR="00BD37A2">
        <w:tab/>
      </w:r>
      <w:r w:rsidR="00BD37A2">
        <w:tab/>
      </w:r>
      <w:r w:rsidR="00BD37A2">
        <w:tab/>
      </w:r>
      <w:r w:rsidR="00BD37A2">
        <w:tab/>
        <w:t xml:space="preserve">Interment:  </w:t>
      </w:r>
      <w:r w:rsidR="00BD37A2" w:rsidRPr="00150158">
        <w:t>Y</w:t>
      </w:r>
      <w:r w:rsidR="00BD37A2">
        <w:t xml:space="preserve"> / N</w:t>
      </w:r>
    </w:p>
    <w:p w14:paraId="7E031DC1" w14:textId="3499298D" w:rsidR="00797BF4" w:rsidRPr="00C544CC" w:rsidRDefault="00BD37A2">
      <w:pPr>
        <w:rPr>
          <w:b/>
          <w:bCs/>
        </w:rPr>
      </w:pP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BD37A2">
        <w:t>Where and When?</w:t>
      </w:r>
      <w:r w:rsidR="008C1550">
        <w:t xml:space="preserve">  </w:t>
      </w:r>
    </w:p>
    <w:p w14:paraId="5899608F" w14:textId="7310CCB3" w:rsidR="00531C21" w:rsidRPr="00F45FAD" w:rsidRDefault="00531C21">
      <w:pPr>
        <w:rPr>
          <w:b/>
          <w:bCs/>
        </w:rPr>
      </w:pPr>
      <w:r w:rsidRPr="00531C21">
        <w:rPr>
          <w:b/>
          <w:color w:val="FF0000"/>
        </w:rPr>
        <w:t>*</w:t>
      </w:r>
      <w:r>
        <w:t>Your Name:</w:t>
      </w:r>
      <w:r w:rsidR="00264E37">
        <w:t xml:space="preserve"> </w:t>
      </w:r>
      <w:r w:rsidR="0000344B">
        <w:t xml:space="preserve">  </w:t>
      </w:r>
    </w:p>
    <w:p w14:paraId="0F1A3A13" w14:textId="6689E3FD" w:rsidR="00531C21" w:rsidRPr="00F45FAD" w:rsidRDefault="0001011E">
      <w:pPr>
        <w:rPr>
          <w:b/>
          <w:bCs/>
        </w:rPr>
      </w:pPr>
      <w:r>
        <w:rPr>
          <w:b/>
          <w:color w:val="FF0000"/>
        </w:rPr>
        <w:br/>
      </w:r>
      <w:r w:rsidR="00531C21" w:rsidRPr="00531C21">
        <w:rPr>
          <w:b/>
          <w:color w:val="FF0000"/>
        </w:rPr>
        <w:t>*</w:t>
      </w:r>
      <w:r w:rsidR="00531C21" w:rsidRPr="00531C21">
        <w:t>Primary Phone Number:</w:t>
      </w:r>
      <w:r w:rsidR="00531C21">
        <w:t xml:space="preserve">  </w:t>
      </w:r>
    </w:p>
    <w:p w14:paraId="7C32A27F" w14:textId="52FC4F94" w:rsidR="00531C21" w:rsidRPr="00F45FAD" w:rsidRDefault="0001011E">
      <w:pPr>
        <w:rPr>
          <w:b/>
          <w:bCs/>
        </w:rPr>
      </w:pPr>
      <w:r>
        <w:rPr>
          <w:b/>
          <w:color w:val="FF0000"/>
        </w:rPr>
        <w:br/>
      </w:r>
      <w:r w:rsidR="00531C21" w:rsidRPr="00531C21">
        <w:rPr>
          <w:b/>
          <w:color w:val="FF0000"/>
        </w:rPr>
        <w:t>*</w:t>
      </w:r>
      <w:r w:rsidR="00531C21" w:rsidRPr="00531C21">
        <w:t xml:space="preserve">Contact E-mail:  </w:t>
      </w:r>
    </w:p>
    <w:p w14:paraId="79004418" w14:textId="2E424C23" w:rsidR="00797BF4" w:rsidRDefault="0001011E" w:rsidP="00150158">
      <w:pPr>
        <w:rPr>
          <w:b/>
          <w:bCs/>
        </w:rPr>
      </w:pPr>
      <w:r>
        <w:rPr>
          <w:b/>
          <w:color w:val="FF0000"/>
        </w:rPr>
        <w:br/>
      </w:r>
      <w:r w:rsidR="00531C21" w:rsidRPr="00531C21">
        <w:rPr>
          <w:b/>
          <w:color w:val="FF0000"/>
        </w:rPr>
        <w:t>*</w:t>
      </w:r>
      <w:r w:rsidR="00531C21" w:rsidRPr="00531C21">
        <w:t>Contact Address:</w:t>
      </w:r>
      <w:r w:rsidR="00531C21">
        <w:t xml:space="preserve"> </w:t>
      </w:r>
      <w:r w:rsidR="0000344B">
        <w:t xml:space="preserve"> </w:t>
      </w:r>
    </w:p>
    <w:p w14:paraId="406FB348" w14:textId="77777777" w:rsidR="00150158" w:rsidRPr="00D23F47" w:rsidRDefault="00150158" w:rsidP="00150158">
      <w:pPr>
        <w:rPr>
          <w:b/>
          <w:bCs/>
        </w:rPr>
      </w:pPr>
    </w:p>
    <w:p w14:paraId="1A413685" w14:textId="77777777" w:rsidR="00531C21" w:rsidRDefault="00531C21">
      <w:r>
        <w:t>INFORMATION ABOUT THE DECEASED:</w:t>
      </w:r>
    </w:p>
    <w:p w14:paraId="52D55213" w14:textId="77777777" w:rsidR="00797BF4" w:rsidRDefault="00797BF4">
      <w:pPr>
        <w:rPr>
          <w:b/>
          <w:color w:val="FF0000"/>
        </w:rPr>
      </w:pPr>
    </w:p>
    <w:p w14:paraId="5CBA80DC" w14:textId="77777777" w:rsidR="00531C21" w:rsidRDefault="00531C21">
      <w:r w:rsidRPr="00531C21">
        <w:rPr>
          <w:b/>
          <w:color w:val="FF0000"/>
        </w:rPr>
        <w:t>*</w:t>
      </w:r>
      <w:r>
        <w:t>Please enter the name of the deceased as you would like it to appear in the program:</w:t>
      </w:r>
      <w:r w:rsidR="0001011E">
        <w:br/>
      </w:r>
    </w:p>
    <w:p w14:paraId="0F1B1E3A" w14:textId="77777777" w:rsidR="00150158" w:rsidRDefault="00150158">
      <w:pPr>
        <w:rPr>
          <w:b/>
          <w:bCs/>
        </w:rPr>
      </w:pPr>
    </w:p>
    <w:p w14:paraId="4B3B840A" w14:textId="1E635EEE" w:rsidR="00531C21" w:rsidRPr="00D23F47" w:rsidRDefault="0001011E">
      <w:pPr>
        <w:rPr>
          <w:b/>
          <w:bCs/>
        </w:rPr>
      </w:pPr>
      <w:r>
        <w:rPr>
          <w:b/>
          <w:color w:val="FF0000"/>
        </w:rPr>
        <w:br/>
      </w:r>
      <w:r w:rsidR="0019795A" w:rsidRPr="00531C21">
        <w:rPr>
          <w:b/>
          <w:color w:val="FF0000"/>
        </w:rPr>
        <w:t>*</w:t>
      </w:r>
      <w:r w:rsidR="0019795A">
        <w:t xml:space="preserve">Date of birth of the deceased:  </w:t>
      </w:r>
    </w:p>
    <w:p w14:paraId="45455677" w14:textId="653D8B5A" w:rsidR="0019795A" w:rsidRDefault="0001011E">
      <w:r>
        <w:rPr>
          <w:b/>
          <w:color w:val="FF0000"/>
        </w:rPr>
        <w:br/>
      </w:r>
      <w:r w:rsidR="0019795A" w:rsidRPr="00531C21">
        <w:rPr>
          <w:b/>
          <w:color w:val="FF0000"/>
        </w:rPr>
        <w:t>*</w:t>
      </w:r>
      <w:r w:rsidR="0019795A">
        <w:t xml:space="preserve">Date of death of the deceased:  </w:t>
      </w:r>
    </w:p>
    <w:p w14:paraId="43512A3A" w14:textId="77777777" w:rsidR="00D23F47" w:rsidRDefault="00D23F47" w:rsidP="0019795A"/>
    <w:p w14:paraId="1012DD1D" w14:textId="24C7535D" w:rsidR="005435DA" w:rsidRDefault="002F53B6" w:rsidP="0019795A">
      <w:r>
        <w:rPr>
          <w:noProof/>
          <w:lang w:bidi="ar-SA"/>
        </w:rPr>
        <mc:AlternateContent>
          <mc:Choice Requires="wps">
            <w:drawing>
              <wp:anchor distT="0" distB="0" distL="114300" distR="114300" simplePos="0" relativeHeight="251745280" behindDoc="0" locked="0" layoutInCell="1" allowOverlap="1" wp14:anchorId="2F86C199" wp14:editId="0E99C9C8">
                <wp:simplePos x="0" y="0"/>
                <wp:positionH relativeFrom="margin">
                  <wp:posOffset>3409950</wp:posOffset>
                </wp:positionH>
                <wp:positionV relativeFrom="paragraph">
                  <wp:posOffset>18415</wp:posOffset>
                </wp:positionV>
                <wp:extent cx="152400" cy="152400"/>
                <wp:effectExtent l="0" t="0" r="19050" b="19050"/>
                <wp:wrapNone/>
                <wp:docPr id="8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FDB25" id="Rectangle 91" o:spid="_x0000_s1026" style="position:absolute;margin-left:268.5pt;margin-top:1.45pt;width:12pt;height:1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" strokeweight="1pt">
                <w10:wrap anchorx="margin"/>
              </v:rect>
            </w:pict>
          </mc:Fallback>
        </mc:AlternateContent>
      </w:r>
      <w:r>
        <w:rPr>
          <w:noProof/>
          <w:lang w:bidi="ar-SA"/>
        </w:rPr>
        <mc:AlternateContent>
          <mc:Choice Requires="wps">
            <w:drawing>
              <wp:anchor distT="0" distB="0" distL="114300" distR="114300" simplePos="0" relativeHeight="251744256" behindDoc="0" locked="0" layoutInCell="1" allowOverlap="1" wp14:anchorId="0F0881EA" wp14:editId="546CAFB8">
                <wp:simplePos x="0" y="0"/>
                <wp:positionH relativeFrom="column">
                  <wp:posOffset>2038350</wp:posOffset>
                </wp:positionH>
                <wp:positionV relativeFrom="paragraph">
                  <wp:posOffset>17780</wp:posOffset>
                </wp:positionV>
                <wp:extent cx="152400" cy="152400"/>
                <wp:effectExtent l="9525" t="10160" r="9525" b="8890"/>
                <wp:wrapNone/>
                <wp:docPr id="8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951BA" id="Rectangle 90" o:spid="_x0000_s1026" style="position:absolute;margin-left:160.5pt;margin-top:1.4pt;width:12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" strokeweight="1pt"/>
            </w:pict>
          </mc:Fallback>
        </mc:AlternateContent>
      </w:r>
      <w:r>
        <w:rPr>
          <w:noProof/>
          <w:lang w:bidi="ar-SA"/>
        </w:rPr>
        <mc:AlternateContent>
          <mc:Choice Requires="wps">
            <w:drawing>
              <wp:anchor distT="0" distB="0" distL="114300" distR="114300" simplePos="0" relativeHeight="251743232" behindDoc="0" locked="0" layoutInCell="1" allowOverlap="1" wp14:anchorId="689E0B25" wp14:editId="121E7A76">
                <wp:simplePos x="0" y="0"/>
                <wp:positionH relativeFrom="column">
                  <wp:posOffset>1123950</wp:posOffset>
                </wp:positionH>
                <wp:positionV relativeFrom="paragraph">
                  <wp:posOffset>17780</wp:posOffset>
                </wp:positionV>
                <wp:extent cx="152400" cy="152400"/>
                <wp:effectExtent l="9525" t="10160" r="9525" b="8890"/>
                <wp:wrapNone/>
                <wp:docPr id="8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04DA3" id="Rectangle 89" o:spid="_x0000_s1026" style="position:absolute;margin-left:88.5pt;margin-top:1.4pt;width:12pt;height: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" strokeweight="1pt"/>
            </w:pict>
          </mc:Fallback>
        </mc:AlternateContent>
      </w:r>
      <w:r w:rsidR="005435DA">
        <w:t xml:space="preserve">Priest Vestments:  </w:t>
      </w:r>
      <w:r w:rsidR="005435DA">
        <w:tab/>
      </w:r>
      <w:r w:rsidR="005435DA" w:rsidRPr="00150158">
        <w:t>White</w:t>
      </w:r>
      <w:r w:rsidR="00150158">
        <w:rPr>
          <w:b/>
          <w:bCs/>
        </w:rPr>
        <w:tab/>
      </w:r>
      <w:r w:rsidR="005435DA">
        <w:tab/>
      </w:r>
      <w:r w:rsidR="00CA7FFA">
        <w:t xml:space="preserve"> </w:t>
      </w:r>
      <w:r w:rsidR="005435DA">
        <w:t>Purple</w:t>
      </w:r>
      <w:r w:rsidR="00440E55">
        <w:t>/Violet</w:t>
      </w:r>
      <w:r w:rsidR="005435DA">
        <w:tab/>
      </w:r>
      <w:r w:rsidR="005435DA">
        <w:tab/>
        <w:t>Black</w:t>
      </w:r>
    </w:p>
    <w:p w14:paraId="401E451F" w14:textId="77777777" w:rsidR="00D23F47" w:rsidRDefault="00D23F47" w:rsidP="0019795A"/>
    <w:p w14:paraId="1C0A8DE2" w14:textId="65AB6556" w:rsidR="005029DA" w:rsidRDefault="0019795A" w:rsidP="00C80BCD">
      <w:r>
        <w:t>MASS READINGS:</w:t>
      </w:r>
      <w:r w:rsidR="00DD4250">
        <w:t xml:space="preserve">  </w:t>
      </w:r>
    </w:p>
    <w:p w14:paraId="3A8F1D42" w14:textId="18007C40" w:rsidR="005029DA" w:rsidRDefault="005029DA" w:rsidP="005029DA">
      <w:r>
        <w:rPr>
          <w:noProof/>
          <w:lang w:bidi="ar-SA"/>
        </w:rPr>
        <mc:AlternateContent>
          <mc:Choice Requires="wps">
            <w:drawing>
              <wp:anchor distT="0" distB="0" distL="114300" distR="114300" simplePos="0" relativeHeight="251764736" behindDoc="0" locked="0" layoutInCell="1" allowOverlap="1" wp14:anchorId="1C7C697E" wp14:editId="6BE7BDFE">
                <wp:simplePos x="0" y="0"/>
                <wp:positionH relativeFrom="column">
                  <wp:posOffset>3857625</wp:posOffset>
                </wp:positionH>
                <wp:positionV relativeFrom="paragraph">
                  <wp:posOffset>313690</wp:posOffset>
                </wp:positionV>
                <wp:extent cx="152400" cy="152400"/>
                <wp:effectExtent l="9525" t="9525" r="9525" b="9525"/>
                <wp:wrapNone/>
                <wp:docPr id="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4A23E" id="Rectangle 4" o:spid="_x0000_s1026" style="position:absolute;margin-left:303.75pt;margin-top:24.7pt;width:12pt;height:1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" strokeweight="1pt"/>
            </w:pict>
          </mc:Fallback>
        </mc:AlternateContent>
      </w:r>
      <w:r>
        <w:rPr>
          <w:noProof/>
          <w:lang w:bidi="ar-SA"/>
        </w:rPr>
        <mc:AlternateContent>
          <mc:Choice Requires="wps">
            <w:drawing>
              <wp:anchor distT="0" distB="0" distL="114300" distR="114300" simplePos="0" relativeHeight="251763712" behindDoc="0" locked="0" layoutInCell="1" allowOverlap="1" wp14:anchorId="3470B475" wp14:editId="62C7B7A8">
                <wp:simplePos x="0" y="0"/>
                <wp:positionH relativeFrom="column">
                  <wp:posOffset>2038350</wp:posOffset>
                </wp:positionH>
                <wp:positionV relativeFrom="paragraph">
                  <wp:posOffset>313690</wp:posOffset>
                </wp:positionV>
                <wp:extent cx="152400" cy="152400"/>
                <wp:effectExtent l="9525" t="9525" r="9525" b="9525"/>
                <wp:wrapNone/>
                <wp:docPr id="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1BBD6" id="Rectangle 3" o:spid="_x0000_s1026" style="position:absolute;margin-left:160.5pt;margin-top:24.7pt;width:12pt;height:1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" strokeweight="1pt"/>
            </w:pict>
          </mc:Fallback>
        </mc:AlternateContent>
      </w:r>
      <w:r>
        <w:rPr>
          <w:noProof/>
          <w:lang w:bidi="ar-SA"/>
        </w:rPr>
        <mc:AlternateContent>
          <mc:Choice Requires="wps">
            <w:drawing>
              <wp:anchor distT="0" distB="0" distL="114300" distR="114300" simplePos="0" relativeHeight="251762688" behindDoc="0" locked="0" layoutInCell="1" allowOverlap="1" wp14:anchorId="22DD88FE" wp14:editId="27DD2D66">
                <wp:simplePos x="0" y="0"/>
                <wp:positionH relativeFrom="column">
                  <wp:posOffset>200025</wp:posOffset>
                </wp:positionH>
                <wp:positionV relativeFrom="paragraph">
                  <wp:posOffset>313690</wp:posOffset>
                </wp:positionV>
                <wp:extent cx="152400" cy="152400"/>
                <wp:effectExtent l="9525" t="9525" r="9525" b="9525"/>
                <wp:wrapNone/>
                <wp:docPr id="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DF8F0" id="Rectangle 2" o:spid="_x0000_s1026" style="position:absolute;margin-left:15.75pt;margin-top:24.7pt;width:12pt;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" strokeweight="1pt"/>
            </w:pict>
          </mc:Fallback>
        </mc:AlternateContent>
      </w:r>
      <w:r>
        <w:t>Choose a First Reading.</w:t>
      </w:r>
    </w:p>
    <w:p w14:paraId="1F6249E4" w14:textId="784F0430" w:rsidR="005029DA" w:rsidRPr="000F6377" w:rsidRDefault="005029DA" w:rsidP="005029DA">
      <w:pPr>
        <w:ind w:firstLine="720"/>
        <w:rPr>
          <w:b/>
          <w:bCs/>
        </w:rPr>
      </w:pPr>
      <w:r w:rsidRPr="003369A4">
        <w:t>2 Maccabees 12:43-46</w:t>
      </w:r>
      <w:r>
        <w:t xml:space="preserve"> </w:t>
      </w:r>
      <w:r>
        <w:tab/>
      </w:r>
      <w:r>
        <w:tab/>
      </w:r>
      <w:r w:rsidRPr="00567A62">
        <w:t>Job 19:1, 23-27a</w:t>
      </w:r>
      <w:r>
        <w:tab/>
      </w:r>
      <w:r>
        <w:tab/>
      </w:r>
      <w:r w:rsidRPr="005029DA">
        <w:t>Wisdom 3:1-9</w:t>
      </w:r>
      <w:r w:rsidRPr="000F6377">
        <w:rPr>
          <w:b/>
          <w:bCs/>
        </w:rPr>
        <w:t xml:space="preserve"> </w:t>
      </w:r>
    </w:p>
    <w:p w14:paraId="18B96C4C" w14:textId="77777777" w:rsidR="005029DA" w:rsidRDefault="005029DA" w:rsidP="005029DA">
      <w:pPr>
        <w:ind w:firstLine="720"/>
      </w:pPr>
      <w:r>
        <w:rPr>
          <w:noProof/>
          <w:lang w:bidi="ar-SA"/>
        </w:rPr>
        <mc:AlternateContent>
          <mc:Choice Requires="wps">
            <w:drawing>
              <wp:anchor distT="0" distB="0" distL="114300" distR="114300" simplePos="0" relativeHeight="251768832" behindDoc="0" locked="0" layoutInCell="1" allowOverlap="1" wp14:anchorId="6B237393" wp14:editId="4A15C038">
                <wp:simplePos x="0" y="0"/>
                <wp:positionH relativeFrom="column">
                  <wp:posOffset>5248275</wp:posOffset>
                </wp:positionH>
                <wp:positionV relativeFrom="paragraph">
                  <wp:posOffset>635</wp:posOffset>
                </wp:positionV>
                <wp:extent cx="152400" cy="152400"/>
                <wp:effectExtent l="9525" t="9525" r="9525" b="9525"/>
                <wp:wrapNone/>
                <wp:docPr id="8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EDC26" id="Rectangle 8" o:spid="_x0000_s1026" style="position:absolute;margin-left:413.25pt;margin-top:.05pt;width:12pt;height:1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" strokeweight="1pt"/>
            </w:pict>
          </mc:Fallback>
        </mc:AlternateContent>
      </w:r>
      <w:r>
        <w:rPr>
          <w:noProof/>
          <w:lang w:bidi="ar-SA"/>
        </w:rPr>
        <mc:AlternateContent>
          <mc:Choice Requires="wps">
            <w:drawing>
              <wp:anchor distT="0" distB="0" distL="114300" distR="114300" simplePos="0" relativeHeight="251767808" behindDoc="0" locked="0" layoutInCell="1" allowOverlap="1" wp14:anchorId="3F7BFAE3" wp14:editId="1254A871">
                <wp:simplePos x="0" y="0"/>
                <wp:positionH relativeFrom="column">
                  <wp:posOffset>3857625</wp:posOffset>
                </wp:positionH>
                <wp:positionV relativeFrom="paragraph">
                  <wp:posOffset>635</wp:posOffset>
                </wp:positionV>
                <wp:extent cx="152400" cy="152400"/>
                <wp:effectExtent l="9525" t="9525" r="9525" b="9525"/>
                <wp:wrapNone/>
                <wp:docPr id="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294F" id="Rectangle 7" o:spid="_x0000_s1026" style="position:absolute;margin-left:303.75pt;margin-top:.05pt;width:12pt;height: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" strokeweight="1pt"/>
            </w:pict>
          </mc:Fallback>
        </mc:AlternateContent>
      </w:r>
      <w:r>
        <w:rPr>
          <w:noProof/>
          <w:lang w:bidi="ar-SA"/>
        </w:rPr>
        <mc:AlternateContent>
          <mc:Choice Requires="wps">
            <w:drawing>
              <wp:anchor distT="0" distB="0" distL="114300" distR="114300" simplePos="0" relativeHeight="251766784" behindDoc="0" locked="0" layoutInCell="1" allowOverlap="1" wp14:anchorId="54CE9F96" wp14:editId="15CD2199">
                <wp:simplePos x="0" y="0"/>
                <wp:positionH relativeFrom="column">
                  <wp:posOffset>2038350</wp:posOffset>
                </wp:positionH>
                <wp:positionV relativeFrom="paragraph">
                  <wp:posOffset>635</wp:posOffset>
                </wp:positionV>
                <wp:extent cx="152400" cy="152400"/>
                <wp:effectExtent l="9525" t="9525" r="9525" b="9525"/>
                <wp:wrapNone/>
                <wp:docPr id="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E8236" id="Rectangle 6" o:spid="_x0000_s1026" style="position:absolute;margin-left:160.5pt;margin-top:.05pt;width:12pt;height:1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" strokeweight="1pt"/>
            </w:pict>
          </mc:Fallback>
        </mc:AlternateContent>
      </w:r>
      <w:r>
        <w:rPr>
          <w:noProof/>
          <w:lang w:bidi="ar-SA"/>
        </w:rPr>
        <mc:AlternateContent>
          <mc:Choice Requires="wps">
            <w:drawing>
              <wp:anchor distT="0" distB="0" distL="114300" distR="114300" simplePos="0" relativeHeight="251765760" behindDoc="0" locked="0" layoutInCell="1" allowOverlap="1" wp14:anchorId="798EB7D4" wp14:editId="732F4AA1">
                <wp:simplePos x="0" y="0"/>
                <wp:positionH relativeFrom="column">
                  <wp:posOffset>200025</wp:posOffset>
                </wp:positionH>
                <wp:positionV relativeFrom="paragraph">
                  <wp:posOffset>635</wp:posOffset>
                </wp:positionV>
                <wp:extent cx="152400" cy="152400"/>
                <wp:effectExtent l="9525" t="9525" r="9525" b="9525"/>
                <wp:wrapNone/>
                <wp:docPr id="7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9C1A6" id="Rectangle 5" o:spid="_x0000_s1026" style="position:absolute;margin-left:15.75pt;margin-top:.05pt;width:12pt;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" strokeweight="1pt"/>
            </w:pict>
          </mc:Fallback>
        </mc:AlternateContent>
      </w:r>
      <w:r>
        <w:t>Daniel 12:1-3</w:t>
      </w:r>
      <w:r>
        <w:tab/>
      </w:r>
      <w:r>
        <w:tab/>
      </w:r>
      <w:r>
        <w:tab/>
      </w:r>
      <w:r w:rsidRPr="00567A62">
        <w:t>Wisdom 4:7-15</w:t>
      </w:r>
      <w:r>
        <w:tab/>
      </w:r>
      <w:r>
        <w:tab/>
      </w:r>
      <w:r>
        <w:tab/>
      </w:r>
      <w:r w:rsidRPr="00567A62">
        <w:t>Isaiah 25:6a, 7-9</w:t>
      </w:r>
      <w:r>
        <w:tab/>
      </w:r>
      <w:r w:rsidRPr="00567A62">
        <w:t>Lamentations 3:17-26</w:t>
      </w:r>
    </w:p>
    <w:p w14:paraId="6967D9BB" w14:textId="77777777" w:rsidR="005029DA" w:rsidRDefault="005029DA" w:rsidP="00C80BCD"/>
    <w:p w14:paraId="1ED60B43" w14:textId="5BF1E194" w:rsidR="00C80BCD" w:rsidRPr="008637AC" w:rsidRDefault="00C80BCD" w:rsidP="00C80BCD">
      <w:r w:rsidRPr="008637AC">
        <w:lastRenderedPageBreak/>
        <w:t xml:space="preserve"> If it is during the Easter Season, the First Reading MUST BE CHOSEN from the following: </w:t>
      </w:r>
    </w:p>
    <w:p w14:paraId="147AC43D" w14:textId="70DAD51B" w:rsidR="00C80BCD" w:rsidRPr="008637AC" w:rsidRDefault="00C80BCD" w:rsidP="00C80BCD">
      <w:r w:rsidRPr="008637AC">
        <w:rPr>
          <w:noProof/>
          <w:lang w:bidi="ar-SA"/>
        </w:rPr>
        <mc:AlternateContent>
          <mc:Choice Requires="wps">
            <w:drawing>
              <wp:anchor distT="0" distB="0" distL="114300" distR="114300" simplePos="0" relativeHeight="251760640" behindDoc="0" locked="0" layoutInCell="1" allowOverlap="1" wp14:anchorId="0851A17D" wp14:editId="4DD0D6A2">
                <wp:simplePos x="0" y="0"/>
                <wp:positionH relativeFrom="column">
                  <wp:posOffset>3838575</wp:posOffset>
                </wp:positionH>
                <wp:positionV relativeFrom="paragraph">
                  <wp:posOffset>20320</wp:posOffset>
                </wp:positionV>
                <wp:extent cx="152400" cy="152400"/>
                <wp:effectExtent l="9525" t="9525" r="9525" b="9525"/>
                <wp:wrapNone/>
                <wp:docPr id="7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E9733" id="Rectangle 6" o:spid="_x0000_s1026" style="position:absolute;margin-left:302.25pt;margin-top:1.6pt;width:12pt;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" strokeweight="1pt"/>
            </w:pict>
          </mc:Fallback>
        </mc:AlternateContent>
      </w:r>
      <w:r w:rsidRPr="008637AC">
        <w:rPr>
          <w:noProof/>
          <w:lang w:bidi="ar-SA"/>
        </w:rPr>
        <mc:AlternateContent>
          <mc:Choice Requires="wps">
            <w:drawing>
              <wp:anchor distT="0" distB="0" distL="114300" distR="114300" simplePos="0" relativeHeight="251752448" behindDoc="0" locked="0" layoutInCell="1" allowOverlap="1" wp14:anchorId="45F8B3CD" wp14:editId="0244C7C6">
                <wp:simplePos x="0" y="0"/>
                <wp:positionH relativeFrom="column">
                  <wp:posOffset>209550</wp:posOffset>
                </wp:positionH>
                <wp:positionV relativeFrom="paragraph">
                  <wp:posOffset>18415</wp:posOffset>
                </wp:positionV>
                <wp:extent cx="152400" cy="152400"/>
                <wp:effectExtent l="9525" t="9525" r="9525" b="952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E20C5" id="Rectangle 6" o:spid="_x0000_s1026" style="position:absolute;margin-left:16.5pt;margin-top:1.45pt;width:12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" strokeweight="1pt"/>
            </w:pict>
          </mc:Fallback>
        </mc:AlternateContent>
      </w:r>
      <w:r w:rsidRPr="008637AC">
        <w:rPr>
          <w:noProof/>
          <w:lang w:bidi="ar-SA"/>
        </w:rPr>
        <mc:AlternateContent>
          <mc:Choice Requires="wps">
            <w:drawing>
              <wp:anchor distT="0" distB="0" distL="114300" distR="114300" simplePos="0" relativeHeight="251754496" behindDoc="0" locked="0" layoutInCell="1" allowOverlap="1" wp14:anchorId="467EFF07" wp14:editId="71B35947">
                <wp:simplePos x="0" y="0"/>
                <wp:positionH relativeFrom="column">
                  <wp:posOffset>2038350</wp:posOffset>
                </wp:positionH>
                <wp:positionV relativeFrom="paragraph">
                  <wp:posOffset>18415</wp:posOffset>
                </wp:positionV>
                <wp:extent cx="152400" cy="152400"/>
                <wp:effectExtent l="9525" t="9525" r="9525" b="9525"/>
                <wp:wrapNone/>
                <wp:docPr id="7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BBD60" id="Rectangle 6" o:spid="_x0000_s1026" style="position:absolute;margin-left:160.5pt;margin-top:1.45pt;width:12pt;height: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" strokeweight="1pt"/>
            </w:pict>
          </mc:Fallback>
        </mc:AlternateContent>
      </w:r>
      <w:r w:rsidRPr="008637AC">
        <w:tab/>
        <w:t xml:space="preserve">Acts 10:34-43 </w:t>
      </w:r>
      <w:r w:rsidRPr="008637AC">
        <w:tab/>
      </w:r>
      <w:r w:rsidRPr="008637AC">
        <w:tab/>
      </w:r>
      <w:r w:rsidRPr="008637AC">
        <w:tab/>
        <w:t xml:space="preserve">Revelation 14:13 </w:t>
      </w:r>
      <w:r w:rsidRPr="008637AC">
        <w:tab/>
      </w:r>
      <w:r w:rsidRPr="008637AC">
        <w:tab/>
        <w:t xml:space="preserve">Revelation 20:11-21:1 </w:t>
      </w:r>
    </w:p>
    <w:p w14:paraId="37A50941" w14:textId="162FC206" w:rsidR="0000344B" w:rsidRPr="008637AC" w:rsidRDefault="00C80BCD" w:rsidP="00C80BCD">
      <w:r w:rsidRPr="008637AC">
        <w:rPr>
          <w:noProof/>
          <w:lang w:bidi="ar-SA"/>
        </w:rPr>
        <mc:AlternateContent>
          <mc:Choice Requires="wps">
            <w:drawing>
              <wp:anchor distT="0" distB="0" distL="114300" distR="114300" simplePos="0" relativeHeight="251756544" behindDoc="0" locked="0" layoutInCell="1" allowOverlap="1" wp14:anchorId="45137B7E" wp14:editId="27C82CC7">
                <wp:simplePos x="0" y="0"/>
                <wp:positionH relativeFrom="column">
                  <wp:posOffset>209550</wp:posOffset>
                </wp:positionH>
                <wp:positionV relativeFrom="paragraph">
                  <wp:posOffset>20955</wp:posOffset>
                </wp:positionV>
                <wp:extent cx="152400" cy="152400"/>
                <wp:effectExtent l="9525" t="9525" r="9525" b="9525"/>
                <wp:wrapNone/>
                <wp:docPr id="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37101" id="Rectangle 6" o:spid="_x0000_s1026" style="position:absolute;margin-left:16.5pt;margin-top:1.65pt;width:12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" strokeweight="1pt"/>
            </w:pict>
          </mc:Fallback>
        </mc:AlternateContent>
      </w:r>
      <w:r w:rsidRPr="008637AC">
        <w:tab/>
        <w:t>Revelation 21:1-5a, 6b-7</w:t>
      </w:r>
    </w:p>
    <w:p w14:paraId="0B638669" w14:textId="77777777" w:rsidR="0000344B" w:rsidRDefault="0000344B" w:rsidP="0019795A"/>
    <w:p w14:paraId="5C887A36" w14:textId="5160D8A1" w:rsidR="001A3C06" w:rsidRDefault="001A3C06" w:rsidP="0019795A">
      <w:r w:rsidRPr="00531C21">
        <w:rPr>
          <w:b/>
          <w:color w:val="FF0000"/>
        </w:rPr>
        <w:t>*</w:t>
      </w:r>
      <w:r>
        <w:t>Choose ONE Second Reading:</w:t>
      </w:r>
    </w:p>
    <w:p w14:paraId="7AC553F0" w14:textId="77777777" w:rsidR="001A3C06" w:rsidRDefault="002F53B6" w:rsidP="006B7065">
      <w:pPr>
        <w:ind w:firstLine="720"/>
      </w:pPr>
      <w:r>
        <w:rPr>
          <w:noProof/>
          <w:lang w:bidi="ar-SA"/>
        </w:rPr>
        <mc:AlternateContent>
          <mc:Choice Requires="wps">
            <w:drawing>
              <wp:anchor distT="0" distB="0" distL="114300" distR="114300" simplePos="0" relativeHeight="251683840" behindDoc="0" locked="0" layoutInCell="1" allowOverlap="1" wp14:anchorId="668E9485" wp14:editId="06E48E42">
                <wp:simplePos x="0" y="0"/>
                <wp:positionH relativeFrom="column">
                  <wp:posOffset>4362450</wp:posOffset>
                </wp:positionH>
                <wp:positionV relativeFrom="paragraph">
                  <wp:posOffset>306705</wp:posOffset>
                </wp:positionV>
                <wp:extent cx="152400" cy="152400"/>
                <wp:effectExtent l="9525" t="10795" r="9525" b="8255"/>
                <wp:wrapNone/>
                <wp:docPr id="7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6D8AA" id="Rectangle 31" o:spid="_x0000_s1026" style="position:absolute;margin-left:343.5pt;margin-top:24.15pt;width:12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" strokeweight="1pt"/>
            </w:pict>
          </mc:Fallback>
        </mc:AlternateContent>
      </w:r>
      <w:r>
        <w:rPr>
          <w:noProof/>
          <w:lang w:bidi="ar-SA"/>
        </w:rPr>
        <mc:AlternateContent>
          <mc:Choice Requires="wps">
            <w:drawing>
              <wp:anchor distT="0" distB="0" distL="114300" distR="114300" simplePos="0" relativeHeight="251681792" behindDoc="0" locked="0" layoutInCell="1" allowOverlap="1" wp14:anchorId="09322896" wp14:editId="644BB537">
                <wp:simplePos x="0" y="0"/>
                <wp:positionH relativeFrom="column">
                  <wp:posOffset>4362450</wp:posOffset>
                </wp:positionH>
                <wp:positionV relativeFrom="paragraph">
                  <wp:posOffset>11430</wp:posOffset>
                </wp:positionV>
                <wp:extent cx="152400" cy="152400"/>
                <wp:effectExtent l="9525" t="10795" r="9525" b="8255"/>
                <wp:wrapNone/>
                <wp:docPr id="7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4CB8B" id="Rectangle 29" o:spid="_x0000_s1026" style="position:absolute;margin-left:343.5pt;margin-top:.9pt;width:12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" strokeweight="1pt"/>
            </w:pict>
          </mc:Fallback>
        </mc:AlternateContent>
      </w:r>
      <w:r>
        <w:rPr>
          <w:noProof/>
          <w:lang w:bidi="ar-SA"/>
        </w:rPr>
        <mc:AlternateContent>
          <mc:Choice Requires="wps">
            <w:drawing>
              <wp:anchor distT="0" distB="0" distL="114300" distR="114300" simplePos="0" relativeHeight="251671552" behindDoc="0" locked="0" layoutInCell="1" allowOverlap="1" wp14:anchorId="4773FE0F" wp14:editId="47E661B0">
                <wp:simplePos x="0" y="0"/>
                <wp:positionH relativeFrom="column">
                  <wp:posOffset>2085975</wp:posOffset>
                </wp:positionH>
                <wp:positionV relativeFrom="paragraph">
                  <wp:posOffset>306705</wp:posOffset>
                </wp:positionV>
                <wp:extent cx="152400" cy="152400"/>
                <wp:effectExtent l="9525" t="10795" r="9525" b="8255"/>
                <wp:wrapNone/>
                <wp:docPr id="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051E" id="Rectangle 15" o:spid="_x0000_s1026" style="position:absolute;margin-left:164.25pt;margin-top:24.15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" strokeweight="1pt"/>
            </w:pict>
          </mc:Fallback>
        </mc:AlternateContent>
      </w:r>
      <w:r>
        <w:rPr>
          <w:noProof/>
          <w:lang w:bidi="ar-SA"/>
        </w:rPr>
        <mc:AlternateContent>
          <mc:Choice Requires="wps">
            <w:drawing>
              <wp:anchor distT="0" distB="0" distL="114300" distR="114300" simplePos="0" relativeHeight="251675648" behindDoc="0" locked="0" layoutInCell="1" allowOverlap="1" wp14:anchorId="6C3E676A" wp14:editId="31123C7A">
                <wp:simplePos x="0" y="0"/>
                <wp:positionH relativeFrom="column">
                  <wp:posOffset>2085975</wp:posOffset>
                </wp:positionH>
                <wp:positionV relativeFrom="paragraph">
                  <wp:posOffset>11430</wp:posOffset>
                </wp:positionV>
                <wp:extent cx="152400" cy="152400"/>
                <wp:effectExtent l="9525" t="10795" r="9525" b="8255"/>
                <wp:wrapNone/>
                <wp:docPr id="7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5A292" id="Rectangle 23" o:spid="_x0000_s1026" style="position:absolute;margin-left:164.25pt;margin-top:.9pt;width:12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" strokeweight="1pt"/>
            </w:pict>
          </mc:Fallback>
        </mc:AlternateContent>
      </w:r>
      <w:r>
        <w:rPr>
          <w:noProof/>
          <w:lang w:bidi="ar-SA"/>
        </w:rPr>
        <mc:AlternateContent>
          <mc:Choice Requires="wps">
            <w:drawing>
              <wp:anchor distT="0" distB="0" distL="114300" distR="114300" simplePos="0" relativeHeight="251672576" behindDoc="0" locked="0" layoutInCell="1" allowOverlap="1" wp14:anchorId="23A6EE9C" wp14:editId="561CABCA">
                <wp:simplePos x="0" y="0"/>
                <wp:positionH relativeFrom="column">
                  <wp:posOffset>238125</wp:posOffset>
                </wp:positionH>
                <wp:positionV relativeFrom="paragraph">
                  <wp:posOffset>306705</wp:posOffset>
                </wp:positionV>
                <wp:extent cx="152400" cy="152400"/>
                <wp:effectExtent l="9525" t="10795" r="9525" b="8255"/>
                <wp:wrapNone/>
                <wp:docPr id="7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6B700" id="Rectangle 20" o:spid="_x0000_s1026" style="position:absolute;margin-left:18.75pt;margin-top:24.15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" strokeweight="1pt"/>
            </w:pict>
          </mc:Fallback>
        </mc:AlternateContent>
      </w:r>
      <w:r>
        <w:rPr>
          <w:noProof/>
          <w:lang w:bidi="ar-SA"/>
        </w:rPr>
        <mc:AlternateContent>
          <mc:Choice Requires="wps">
            <w:drawing>
              <wp:anchor distT="0" distB="0" distL="114300" distR="114300" simplePos="0" relativeHeight="251669504" behindDoc="0" locked="0" layoutInCell="1" allowOverlap="1" wp14:anchorId="24F74B69" wp14:editId="3E14CB9E">
                <wp:simplePos x="0" y="0"/>
                <wp:positionH relativeFrom="column">
                  <wp:posOffset>238125</wp:posOffset>
                </wp:positionH>
                <wp:positionV relativeFrom="paragraph">
                  <wp:posOffset>11430</wp:posOffset>
                </wp:positionV>
                <wp:extent cx="152400" cy="152400"/>
                <wp:effectExtent l="9525" t="10795" r="9525" b="8255"/>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A02D7" id="Rectangle 13" o:spid="_x0000_s1026" style="position:absolute;margin-left:18.75pt;margin-top:.9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" strokeweight="1pt"/>
            </w:pict>
          </mc:Fallback>
        </mc:AlternateContent>
      </w:r>
      <w:r w:rsidR="001A3C06" w:rsidRPr="00567A62">
        <w:t>Romans 5:5-11</w:t>
      </w:r>
      <w:r w:rsidR="001A3C06">
        <w:tab/>
      </w:r>
      <w:r w:rsidR="001A3C06">
        <w:tab/>
      </w:r>
      <w:r w:rsidR="006B7065">
        <w:tab/>
      </w:r>
      <w:r w:rsidR="001A3C06" w:rsidRPr="00567A62">
        <w:t>Romans 5:17-21</w:t>
      </w:r>
      <w:r w:rsidR="001A3C06">
        <w:tab/>
      </w:r>
      <w:r w:rsidR="006B7065">
        <w:tab/>
      </w:r>
      <w:r w:rsidR="00B67B5C">
        <w:tab/>
      </w:r>
      <w:r w:rsidR="001A3C06" w:rsidRPr="00567A62">
        <w:t>Romans 6:3-9</w:t>
      </w:r>
    </w:p>
    <w:p w14:paraId="7F3214B8" w14:textId="60DF50EE" w:rsidR="001A3C06" w:rsidRDefault="001A3C06" w:rsidP="006B7065">
      <w:pPr>
        <w:ind w:firstLine="720"/>
      </w:pPr>
      <w:r w:rsidRPr="00567A62">
        <w:t>Romans 8:14-23</w:t>
      </w:r>
      <w:r>
        <w:tab/>
      </w:r>
      <w:r>
        <w:tab/>
      </w:r>
      <w:r w:rsidRPr="00567A62">
        <w:t>Romans 8:31b-35, 37-39</w:t>
      </w:r>
      <w:r>
        <w:tab/>
      </w:r>
      <w:r w:rsidR="00B67B5C">
        <w:tab/>
      </w:r>
      <w:r w:rsidR="002B2119" w:rsidRPr="00150158">
        <w:t>Romans 14:7-9, 10c-12</w:t>
      </w:r>
      <w:r w:rsidR="00D23F47">
        <w:rPr>
          <w:b/>
          <w:bCs/>
        </w:rPr>
        <w:t xml:space="preserve"> </w:t>
      </w:r>
    </w:p>
    <w:p w14:paraId="3F51E4D5" w14:textId="46DDD00A" w:rsidR="002B2119" w:rsidRDefault="002F53B6" w:rsidP="00B67B5C">
      <w:pPr>
        <w:ind w:firstLine="720"/>
      </w:pPr>
      <w:r>
        <w:rPr>
          <w:noProof/>
          <w:lang w:bidi="ar-SA"/>
        </w:rPr>
        <mc:AlternateContent>
          <mc:Choice Requires="wps">
            <w:drawing>
              <wp:anchor distT="0" distB="0" distL="114300" distR="114300" simplePos="0" relativeHeight="251680768" behindDoc="0" locked="0" layoutInCell="1" allowOverlap="1" wp14:anchorId="3ED44963" wp14:editId="71101E66">
                <wp:simplePos x="0" y="0"/>
                <wp:positionH relativeFrom="column">
                  <wp:posOffset>4362450</wp:posOffset>
                </wp:positionH>
                <wp:positionV relativeFrom="paragraph">
                  <wp:posOffset>308610</wp:posOffset>
                </wp:positionV>
                <wp:extent cx="152400" cy="152400"/>
                <wp:effectExtent l="9525" t="11430" r="9525" b="7620"/>
                <wp:wrapNone/>
                <wp:docPr id="6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F0814" id="Rectangle 28" o:spid="_x0000_s1026" style="position:absolute;margin-left:343.5pt;margin-top:24.3pt;width:12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" strokeweight="1pt"/>
            </w:pict>
          </mc:Fallback>
        </mc:AlternateContent>
      </w:r>
      <w:r>
        <w:rPr>
          <w:noProof/>
          <w:lang w:bidi="ar-SA"/>
        </w:rPr>
        <mc:AlternateContent>
          <mc:Choice Requires="wps">
            <w:drawing>
              <wp:anchor distT="0" distB="0" distL="114300" distR="114300" simplePos="0" relativeHeight="251679744" behindDoc="0" locked="0" layoutInCell="1" allowOverlap="1" wp14:anchorId="126B1B2E" wp14:editId="31FE6B62">
                <wp:simplePos x="0" y="0"/>
                <wp:positionH relativeFrom="column">
                  <wp:posOffset>4362450</wp:posOffset>
                </wp:positionH>
                <wp:positionV relativeFrom="paragraph">
                  <wp:posOffset>13335</wp:posOffset>
                </wp:positionV>
                <wp:extent cx="152400" cy="152400"/>
                <wp:effectExtent l="9525" t="11430" r="9525" b="7620"/>
                <wp:wrapNone/>
                <wp:docPr id="6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6092B" id="Rectangle 27" o:spid="_x0000_s1026" style="position:absolute;margin-left:343.5pt;margin-top:1.05pt;width:12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" strokeweight="1pt"/>
            </w:pict>
          </mc:Fallback>
        </mc:AlternateContent>
      </w:r>
      <w:r>
        <w:rPr>
          <w:noProof/>
          <w:lang w:bidi="ar-SA"/>
        </w:rPr>
        <mc:AlternateContent>
          <mc:Choice Requires="wps">
            <w:drawing>
              <wp:anchor distT="0" distB="0" distL="114300" distR="114300" simplePos="0" relativeHeight="251677696" behindDoc="0" locked="0" layoutInCell="1" allowOverlap="1" wp14:anchorId="086A66DF" wp14:editId="74F92B70">
                <wp:simplePos x="0" y="0"/>
                <wp:positionH relativeFrom="column">
                  <wp:posOffset>2085975</wp:posOffset>
                </wp:positionH>
                <wp:positionV relativeFrom="paragraph">
                  <wp:posOffset>308610</wp:posOffset>
                </wp:positionV>
                <wp:extent cx="152400" cy="152400"/>
                <wp:effectExtent l="9525" t="11430" r="9525" b="7620"/>
                <wp:wrapNone/>
                <wp:docPr id="6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BEF37" id="Rectangle 25" o:spid="_x0000_s1026" style="position:absolute;margin-left:164.25pt;margin-top:24.3pt;width:12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" strokeweight="1pt"/>
            </w:pict>
          </mc:Fallback>
        </mc:AlternateContent>
      </w:r>
      <w:r>
        <w:rPr>
          <w:noProof/>
          <w:lang w:bidi="ar-SA"/>
        </w:rPr>
        <mc:AlternateContent>
          <mc:Choice Requires="wps">
            <w:drawing>
              <wp:anchor distT="0" distB="0" distL="114300" distR="114300" simplePos="0" relativeHeight="251676672" behindDoc="0" locked="0" layoutInCell="1" allowOverlap="1" wp14:anchorId="16044AE5" wp14:editId="3DB9F98D">
                <wp:simplePos x="0" y="0"/>
                <wp:positionH relativeFrom="column">
                  <wp:posOffset>2085975</wp:posOffset>
                </wp:positionH>
                <wp:positionV relativeFrom="paragraph">
                  <wp:posOffset>13335</wp:posOffset>
                </wp:positionV>
                <wp:extent cx="152400" cy="152400"/>
                <wp:effectExtent l="9525" t="11430" r="9525" b="7620"/>
                <wp:wrapNone/>
                <wp:docPr id="6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BA719" id="Rectangle 24" o:spid="_x0000_s1026" style="position:absolute;margin-left:164.25pt;margin-top:1.05pt;width:12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" strokeweight="1pt"/>
            </w:pict>
          </mc:Fallback>
        </mc:AlternateContent>
      </w:r>
      <w:r>
        <w:rPr>
          <w:noProof/>
          <w:lang w:bidi="ar-SA"/>
        </w:rPr>
        <mc:AlternateContent>
          <mc:Choice Requires="wps">
            <w:drawing>
              <wp:anchor distT="0" distB="0" distL="114300" distR="114300" simplePos="0" relativeHeight="251670528" behindDoc="0" locked="0" layoutInCell="1" allowOverlap="1" wp14:anchorId="22A75F34" wp14:editId="09FC2496">
                <wp:simplePos x="0" y="0"/>
                <wp:positionH relativeFrom="column">
                  <wp:posOffset>238125</wp:posOffset>
                </wp:positionH>
                <wp:positionV relativeFrom="paragraph">
                  <wp:posOffset>308610</wp:posOffset>
                </wp:positionV>
                <wp:extent cx="152400" cy="152400"/>
                <wp:effectExtent l="9525" t="11430" r="9525" b="7620"/>
                <wp:wrapNone/>
                <wp:docPr id="6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5C1C8" id="Rectangle 14" o:spid="_x0000_s1026" style="position:absolute;margin-left:18.75pt;margin-top:24.3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" strokeweight="1pt"/>
            </w:pict>
          </mc:Fallback>
        </mc:AlternateContent>
      </w:r>
      <w:r>
        <w:rPr>
          <w:noProof/>
          <w:lang w:bidi="ar-SA"/>
        </w:rPr>
        <mc:AlternateContent>
          <mc:Choice Requires="wps">
            <w:drawing>
              <wp:anchor distT="0" distB="0" distL="114300" distR="114300" simplePos="0" relativeHeight="251673600" behindDoc="0" locked="0" layoutInCell="1" allowOverlap="1" wp14:anchorId="2914480A" wp14:editId="0A1C6E4B">
                <wp:simplePos x="0" y="0"/>
                <wp:positionH relativeFrom="column">
                  <wp:posOffset>238125</wp:posOffset>
                </wp:positionH>
                <wp:positionV relativeFrom="paragraph">
                  <wp:posOffset>13335</wp:posOffset>
                </wp:positionV>
                <wp:extent cx="152400" cy="152400"/>
                <wp:effectExtent l="9525" t="11430" r="9525" b="7620"/>
                <wp:wrapNone/>
                <wp:docPr id="6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2FE1E" id="Rectangle 21" o:spid="_x0000_s1026" style="position:absolute;margin-left:18.75pt;margin-top:1.05pt;width:12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" strokeweight="1pt"/>
            </w:pict>
          </mc:Fallback>
        </mc:AlternateContent>
      </w:r>
      <w:r w:rsidR="002B2119" w:rsidRPr="00567A62">
        <w:t>1 Corinthians 15:20-28</w:t>
      </w:r>
      <w:r w:rsidR="002B2119">
        <w:tab/>
      </w:r>
      <w:r w:rsidR="00B67B5C">
        <w:tab/>
      </w:r>
      <w:r w:rsidR="002B2119" w:rsidRPr="00221CC0">
        <w:t>1 Corinthians 15:51-57</w:t>
      </w:r>
      <w:r w:rsidR="00221CC0">
        <w:tab/>
      </w:r>
      <w:r w:rsidR="00B67B5C">
        <w:tab/>
      </w:r>
      <w:r w:rsidR="00B67B5C">
        <w:tab/>
      </w:r>
      <w:r w:rsidR="002B2119" w:rsidRPr="00567A62">
        <w:t>2 Corinthians 4:14-5:1</w:t>
      </w:r>
    </w:p>
    <w:p w14:paraId="43C4A14F" w14:textId="77777777" w:rsidR="002B2119" w:rsidRDefault="002F53B6" w:rsidP="00B67B5C">
      <w:pPr>
        <w:ind w:firstLine="720"/>
      </w:pPr>
      <w:r>
        <w:rPr>
          <w:noProof/>
          <w:lang w:bidi="ar-SA"/>
        </w:rPr>
        <mc:AlternateContent>
          <mc:Choice Requires="wps">
            <w:drawing>
              <wp:anchor distT="0" distB="0" distL="114300" distR="114300" simplePos="0" relativeHeight="251682816" behindDoc="0" locked="0" layoutInCell="1" allowOverlap="1" wp14:anchorId="7FBFF1BC" wp14:editId="01A9A5DF">
                <wp:simplePos x="0" y="0"/>
                <wp:positionH relativeFrom="column">
                  <wp:posOffset>4362450</wp:posOffset>
                </wp:positionH>
                <wp:positionV relativeFrom="paragraph">
                  <wp:posOffset>299720</wp:posOffset>
                </wp:positionV>
                <wp:extent cx="152400" cy="152400"/>
                <wp:effectExtent l="9525" t="10795" r="9525" b="8255"/>
                <wp:wrapNone/>
                <wp:docPr id="6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B9597" id="Rectangle 30" o:spid="_x0000_s1026" style="position:absolute;margin-left:343.5pt;margin-top:23.6pt;width:12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" strokeweight="1pt"/>
            </w:pict>
          </mc:Fallback>
        </mc:AlternateContent>
      </w:r>
      <w:r>
        <w:rPr>
          <w:noProof/>
          <w:lang w:bidi="ar-SA"/>
        </w:rPr>
        <mc:AlternateContent>
          <mc:Choice Requires="wps">
            <w:drawing>
              <wp:anchor distT="0" distB="0" distL="114300" distR="114300" simplePos="0" relativeHeight="251678720" behindDoc="0" locked="0" layoutInCell="1" allowOverlap="1" wp14:anchorId="644D1721" wp14:editId="7C7D32E3">
                <wp:simplePos x="0" y="0"/>
                <wp:positionH relativeFrom="column">
                  <wp:posOffset>2085975</wp:posOffset>
                </wp:positionH>
                <wp:positionV relativeFrom="paragraph">
                  <wp:posOffset>299720</wp:posOffset>
                </wp:positionV>
                <wp:extent cx="152400" cy="152400"/>
                <wp:effectExtent l="9525" t="10795" r="9525" b="8255"/>
                <wp:wrapNone/>
                <wp:docPr id="6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A900D" id="Rectangle 26" o:spid="_x0000_s1026" style="position:absolute;margin-left:164.25pt;margin-top:23.6pt;width:12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" strokeweight="1pt"/>
            </w:pict>
          </mc:Fallback>
        </mc:AlternateContent>
      </w:r>
      <w:r>
        <w:rPr>
          <w:noProof/>
          <w:lang w:bidi="ar-SA"/>
        </w:rPr>
        <mc:AlternateContent>
          <mc:Choice Requires="wps">
            <w:drawing>
              <wp:anchor distT="0" distB="0" distL="114300" distR="114300" simplePos="0" relativeHeight="251674624" behindDoc="0" locked="0" layoutInCell="1" allowOverlap="1" wp14:anchorId="6A163B54" wp14:editId="71EEF1EF">
                <wp:simplePos x="0" y="0"/>
                <wp:positionH relativeFrom="column">
                  <wp:posOffset>238125</wp:posOffset>
                </wp:positionH>
                <wp:positionV relativeFrom="paragraph">
                  <wp:posOffset>299720</wp:posOffset>
                </wp:positionV>
                <wp:extent cx="152400" cy="152400"/>
                <wp:effectExtent l="9525" t="10795" r="9525" b="8255"/>
                <wp:wrapNone/>
                <wp:docPr id="6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DF5F0" id="Rectangle 22" o:spid="_x0000_s1026" style="position:absolute;margin-left:18.75pt;margin-top:23.6pt;width:12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" strokeweight="1pt"/>
            </w:pict>
          </mc:Fallback>
        </mc:AlternateContent>
      </w:r>
      <w:r w:rsidR="002B2119" w:rsidRPr="00567A62">
        <w:t>2 Corinthians 5:1, 6-10</w:t>
      </w:r>
      <w:r w:rsidR="002B2119">
        <w:tab/>
      </w:r>
      <w:r w:rsidR="00B67B5C">
        <w:tab/>
      </w:r>
      <w:r w:rsidR="002B2119" w:rsidRPr="003369A4">
        <w:t>Philippians 3:20-21</w:t>
      </w:r>
      <w:r w:rsidR="002B2119">
        <w:tab/>
      </w:r>
      <w:r w:rsidR="002B2119">
        <w:tab/>
      </w:r>
      <w:r w:rsidR="00B67B5C">
        <w:tab/>
      </w:r>
      <w:r w:rsidR="002B2119" w:rsidRPr="00567A62">
        <w:t>1 Thessalonians 4:13-18</w:t>
      </w:r>
    </w:p>
    <w:p w14:paraId="1ECBDE09" w14:textId="44D87AFE" w:rsidR="00797BF4" w:rsidRPr="00C80BCD" w:rsidRDefault="002B2119" w:rsidP="00C80BCD">
      <w:pPr>
        <w:ind w:firstLine="720"/>
      </w:pPr>
      <w:r w:rsidRPr="00567A62">
        <w:t>2 Timothy 2:8-13</w:t>
      </w:r>
      <w:r>
        <w:tab/>
      </w:r>
      <w:r>
        <w:tab/>
      </w:r>
      <w:r w:rsidRPr="00567A62">
        <w:t>1 John 3:1-2</w:t>
      </w:r>
      <w:r>
        <w:tab/>
      </w:r>
      <w:r>
        <w:tab/>
      </w:r>
      <w:r w:rsidR="00B67B5C">
        <w:tab/>
      </w:r>
      <w:r w:rsidR="00B67B5C">
        <w:tab/>
      </w:r>
      <w:r w:rsidRPr="00567A62">
        <w:t>1 John 3:14-16</w:t>
      </w:r>
    </w:p>
    <w:p w14:paraId="0E11CF99" w14:textId="0BC76F74" w:rsidR="002B2119" w:rsidRPr="00D334D7" w:rsidRDefault="002B2119" w:rsidP="001A3C06">
      <w:pPr>
        <w:rPr>
          <w:b/>
          <w:bCs/>
          <w:i/>
          <w:iCs/>
        </w:rPr>
      </w:pPr>
      <w:r w:rsidRPr="00531C21">
        <w:rPr>
          <w:b/>
          <w:color w:val="FF0000"/>
        </w:rPr>
        <w:t>*</w:t>
      </w:r>
      <w:r w:rsidRPr="002B2119">
        <w:t>Choose ONE Gospel Reading</w:t>
      </w:r>
      <w:proofErr w:type="gramStart"/>
      <w:r w:rsidRPr="002B2119">
        <w:t>:</w:t>
      </w:r>
      <w:r w:rsidR="00CA7FFA">
        <w:t xml:space="preserve">  </w:t>
      </w:r>
      <w:r w:rsidR="00D334D7">
        <w:rPr>
          <w:i/>
          <w:iCs/>
        </w:rPr>
        <w:t>(</w:t>
      </w:r>
      <w:proofErr w:type="gramEnd"/>
      <w:r w:rsidR="00D334D7">
        <w:rPr>
          <w:i/>
          <w:iCs/>
        </w:rPr>
        <w:t xml:space="preserve">Please note, if Fr. Erik </w:t>
      </w:r>
      <w:proofErr w:type="spellStart"/>
      <w:r w:rsidR="00D334D7">
        <w:rPr>
          <w:i/>
          <w:iCs/>
        </w:rPr>
        <w:t>Richtsteig</w:t>
      </w:r>
      <w:proofErr w:type="spellEnd"/>
      <w:r w:rsidR="00D334D7">
        <w:rPr>
          <w:i/>
          <w:iCs/>
        </w:rPr>
        <w:t xml:space="preserve"> is celebrating, he will choose the Gospel)</w:t>
      </w:r>
    </w:p>
    <w:p w14:paraId="621727BE" w14:textId="77777777" w:rsidR="00797BF4" w:rsidRDefault="002F53B6" w:rsidP="00B67B5C">
      <w:pPr>
        <w:ind w:firstLine="720"/>
      </w:pPr>
      <w:r>
        <w:rPr>
          <w:noProof/>
          <w:lang w:bidi="ar-SA"/>
        </w:rPr>
        <mc:AlternateContent>
          <mc:Choice Requires="wps">
            <w:drawing>
              <wp:anchor distT="0" distB="0" distL="114300" distR="114300" simplePos="0" relativeHeight="251696128" behindDoc="0" locked="0" layoutInCell="1" allowOverlap="1" wp14:anchorId="76C457A8" wp14:editId="6563AF5B">
                <wp:simplePos x="0" y="0"/>
                <wp:positionH relativeFrom="column">
                  <wp:posOffset>4362450</wp:posOffset>
                </wp:positionH>
                <wp:positionV relativeFrom="paragraph">
                  <wp:posOffset>17145</wp:posOffset>
                </wp:positionV>
                <wp:extent cx="152400" cy="152400"/>
                <wp:effectExtent l="9525" t="10795" r="9525" b="8255"/>
                <wp:wrapNone/>
                <wp:docPr id="5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107D5" id="Rectangle 43" o:spid="_x0000_s1026" style="position:absolute;margin-left:343.5pt;margin-top:1.35pt;width:12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" strokeweight="1pt"/>
            </w:pict>
          </mc:Fallback>
        </mc:AlternateContent>
      </w:r>
      <w:r>
        <w:rPr>
          <w:noProof/>
          <w:lang w:bidi="ar-SA"/>
        </w:rPr>
        <mc:AlternateContent>
          <mc:Choice Requires="wps">
            <w:drawing>
              <wp:anchor distT="0" distB="0" distL="114300" distR="114300" simplePos="0" relativeHeight="251691008" behindDoc="0" locked="0" layoutInCell="1" allowOverlap="1" wp14:anchorId="3C4B227B" wp14:editId="29769C28">
                <wp:simplePos x="0" y="0"/>
                <wp:positionH relativeFrom="column">
                  <wp:posOffset>2085975</wp:posOffset>
                </wp:positionH>
                <wp:positionV relativeFrom="paragraph">
                  <wp:posOffset>17145</wp:posOffset>
                </wp:positionV>
                <wp:extent cx="152400" cy="152400"/>
                <wp:effectExtent l="9525" t="10795" r="9525" b="8255"/>
                <wp:wrapNone/>
                <wp:docPr id="5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46298" id="Rectangle 38" o:spid="_x0000_s1026" style="position:absolute;margin-left:164.25pt;margin-top:1.35pt;width:12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" strokeweight="1pt"/>
            </w:pict>
          </mc:Fallback>
        </mc:AlternateContent>
      </w:r>
      <w:r>
        <w:rPr>
          <w:noProof/>
          <w:lang w:bidi="ar-SA"/>
        </w:rPr>
        <mc:AlternateContent>
          <mc:Choice Requires="wps">
            <w:drawing>
              <wp:anchor distT="0" distB="0" distL="114300" distR="114300" simplePos="0" relativeHeight="251684864" behindDoc="0" locked="0" layoutInCell="1" allowOverlap="1" wp14:anchorId="46516B58" wp14:editId="3C8FED61">
                <wp:simplePos x="0" y="0"/>
                <wp:positionH relativeFrom="column">
                  <wp:posOffset>238125</wp:posOffset>
                </wp:positionH>
                <wp:positionV relativeFrom="paragraph">
                  <wp:posOffset>17145</wp:posOffset>
                </wp:positionV>
                <wp:extent cx="152400" cy="152400"/>
                <wp:effectExtent l="9525" t="10795" r="9525" b="8255"/>
                <wp:wrapNone/>
                <wp:docPr id="5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22BFF" id="Rectangle 32" o:spid="_x0000_s1026" style="position:absolute;margin-left:18.75pt;margin-top:1.35pt;width:12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" strokeweight="1pt"/>
            </w:pict>
          </mc:Fallback>
        </mc:AlternateContent>
      </w:r>
      <w:r w:rsidR="00797BF4">
        <w:t>Matthew 5:1-12a</w:t>
      </w:r>
      <w:r w:rsidR="00B67B5C">
        <w:tab/>
      </w:r>
      <w:r w:rsidR="00B67B5C">
        <w:tab/>
      </w:r>
      <w:r w:rsidR="00797BF4">
        <w:t>Matthew 11:25-30</w:t>
      </w:r>
      <w:r w:rsidR="00797BF4">
        <w:tab/>
      </w:r>
      <w:r w:rsidR="00797BF4">
        <w:tab/>
      </w:r>
      <w:r w:rsidR="00B67B5C">
        <w:tab/>
      </w:r>
      <w:r w:rsidR="00797BF4">
        <w:t>Matthew 25:1-13</w:t>
      </w:r>
      <w:r w:rsidR="00797BF4">
        <w:tab/>
      </w:r>
      <w:r w:rsidR="00797BF4">
        <w:tab/>
      </w:r>
    </w:p>
    <w:p w14:paraId="2D5C8F66" w14:textId="77777777" w:rsidR="00797BF4" w:rsidRDefault="002F53B6" w:rsidP="00B67B5C">
      <w:pPr>
        <w:ind w:firstLine="720"/>
      </w:pPr>
      <w:r>
        <w:rPr>
          <w:noProof/>
          <w:lang w:bidi="ar-SA"/>
        </w:rPr>
        <mc:AlternateContent>
          <mc:Choice Requires="wps">
            <w:drawing>
              <wp:anchor distT="0" distB="0" distL="114300" distR="114300" simplePos="0" relativeHeight="251741184" behindDoc="0" locked="0" layoutInCell="1" allowOverlap="1" wp14:anchorId="789276FB" wp14:editId="25EB65BC">
                <wp:simplePos x="0" y="0"/>
                <wp:positionH relativeFrom="column">
                  <wp:posOffset>2486025</wp:posOffset>
                </wp:positionH>
                <wp:positionV relativeFrom="paragraph">
                  <wp:posOffset>313055</wp:posOffset>
                </wp:positionV>
                <wp:extent cx="152400" cy="152400"/>
                <wp:effectExtent l="9525" t="10160" r="9525" b="8890"/>
                <wp:wrapNone/>
                <wp:docPr id="5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59A15" id="Rectangle 87" o:spid="_x0000_s1026" style="position:absolute;margin-left:195.75pt;margin-top:24.65pt;width:12pt;height: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" strokeweight="1pt"/>
            </w:pict>
          </mc:Fallback>
        </mc:AlternateContent>
      </w:r>
      <w:r>
        <w:rPr>
          <w:noProof/>
          <w:lang w:bidi="ar-SA"/>
        </w:rPr>
        <mc:AlternateContent>
          <mc:Choice Requires="wps">
            <w:drawing>
              <wp:anchor distT="0" distB="0" distL="114300" distR="114300" simplePos="0" relativeHeight="251698176" behindDoc="0" locked="0" layoutInCell="1" allowOverlap="1" wp14:anchorId="52AA9C29" wp14:editId="7635B9F1">
                <wp:simplePos x="0" y="0"/>
                <wp:positionH relativeFrom="column">
                  <wp:posOffset>4362450</wp:posOffset>
                </wp:positionH>
                <wp:positionV relativeFrom="paragraph">
                  <wp:posOffset>313055</wp:posOffset>
                </wp:positionV>
                <wp:extent cx="152400" cy="152400"/>
                <wp:effectExtent l="9525" t="10160" r="9525" b="8890"/>
                <wp:wrapNone/>
                <wp:docPr id="5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1F67C" id="Rectangle 45" o:spid="_x0000_s1026" style="position:absolute;margin-left:343.5pt;margin-top:24.65pt;width:12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" strokeweight="1pt"/>
            </w:pict>
          </mc:Fallback>
        </mc:AlternateContent>
      </w:r>
      <w:r>
        <w:rPr>
          <w:noProof/>
          <w:lang w:bidi="ar-SA"/>
        </w:rPr>
        <mc:AlternateContent>
          <mc:Choice Requires="wps">
            <w:drawing>
              <wp:anchor distT="0" distB="0" distL="114300" distR="114300" simplePos="0" relativeHeight="251697152" behindDoc="0" locked="0" layoutInCell="1" allowOverlap="1" wp14:anchorId="062B45B8" wp14:editId="451E5E5D">
                <wp:simplePos x="0" y="0"/>
                <wp:positionH relativeFrom="column">
                  <wp:posOffset>4362450</wp:posOffset>
                </wp:positionH>
                <wp:positionV relativeFrom="paragraph">
                  <wp:posOffset>-1270</wp:posOffset>
                </wp:positionV>
                <wp:extent cx="152400" cy="152400"/>
                <wp:effectExtent l="9525" t="10160" r="9525" b="8890"/>
                <wp:wrapNone/>
                <wp:docPr id="5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E97BF" id="Rectangle 44" o:spid="_x0000_s1026" style="position:absolute;margin-left:343.5pt;margin-top:-.1pt;width:12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" strokeweight="1pt"/>
            </w:pict>
          </mc:Fallback>
        </mc:AlternateContent>
      </w:r>
      <w:r>
        <w:rPr>
          <w:noProof/>
          <w:lang w:bidi="ar-SA"/>
        </w:rPr>
        <mc:AlternateContent>
          <mc:Choice Requires="wps">
            <w:drawing>
              <wp:anchor distT="0" distB="0" distL="114300" distR="114300" simplePos="0" relativeHeight="251692032" behindDoc="0" locked="0" layoutInCell="1" allowOverlap="1" wp14:anchorId="3916EA4E" wp14:editId="3F2787FB">
                <wp:simplePos x="0" y="0"/>
                <wp:positionH relativeFrom="column">
                  <wp:posOffset>2085975</wp:posOffset>
                </wp:positionH>
                <wp:positionV relativeFrom="paragraph">
                  <wp:posOffset>-1270</wp:posOffset>
                </wp:positionV>
                <wp:extent cx="152400" cy="152400"/>
                <wp:effectExtent l="9525" t="10160" r="9525" b="8890"/>
                <wp:wrapNone/>
                <wp:docPr id="5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54B14" id="Rectangle 39" o:spid="_x0000_s1026" style="position:absolute;margin-left:164.25pt;margin-top:-.1pt;width:12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" strokeweight="1pt"/>
            </w:pict>
          </mc:Fallback>
        </mc:AlternateContent>
      </w:r>
      <w:r>
        <w:rPr>
          <w:noProof/>
          <w:lang w:bidi="ar-SA"/>
        </w:rPr>
        <mc:AlternateContent>
          <mc:Choice Requires="wps">
            <w:drawing>
              <wp:anchor distT="0" distB="0" distL="114300" distR="114300" simplePos="0" relativeHeight="251686912" behindDoc="0" locked="0" layoutInCell="1" allowOverlap="1" wp14:anchorId="6A987342" wp14:editId="758AAB53">
                <wp:simplePos x="0" y="0"/>
                <wp:positionH relativeFrom="column">
                  <wp:posOffset>238125</wp:posOffset>
                </wp:positionH>
                <wp:positionV relativeFrom="paragraph">
                  <wp:posOffset>313055</wp:posOffset>
                </wp:positionV>
                <wp:extent cx="152400" cy="152400"/>
                <wp:effectExtent l="9525" t="10160" r="9525" b="8890"/>
                <wp:wrapNone/>
                <wp:docPr id="5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425F3" id="Rectangle 34" o:spid="_x0000_s1026" style="position:absolute;margin-left:18.75pt;margin-top:24.65pt;width:12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" strokeweight="1pt"/>
            </w:pict>
          </mc:Fallback>
        </mc:AlternateContent>
      </w:r>
      <w:r>
        <w:rPr>
          <w:noProof/>
          <w:lang w:bidi="ar-SA"/>
        </w:rPr>
        <mc:AlternateContent>
          <mc:Choice Requires="wps">
            <w:drawing>
              <wp:anchor distT="0" distB="0" distL="114300" distR="114300" simplePos="0" relativeHeight="251685888" behindDoc="0" locked="0" layoutInCell="1" allowOverlap="1" wp14:anchorId="63DB951F" wp14:editId="79F4BDC5">
                <wp:simplePos x="0" y="0"/>
                <wp:positionH relativeFrom="column">
                  <wp:posOffset>238125</wp:posOffset>
                </wp:positionH>
                <wp:positionV relativeFrom="paragraph">
                  <wp:posOffset>-1270</wp:posOffset>
                </wp:positionV>
                <wp:extent cx="152400" cy="152400"/>
                <wp:effectExtent l="9525" t="10160" r="9525" b="8890"/>
                <wp:wrapNone/>
                <wp:docPr id="5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778BA" id="Rectangle 33" o:spid="_x0000_s1026" style="position:absolute;margin-left:18.75pt;margin-top:-.1pt;width:12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" strokeweight="1pt"/>
            </w:pict>
          </mc:Fallback>
        </mc:AlternateContent>
      </w:r>
      <w:r w:rsidR="00797BF4">
        <w:t>Matthew 25:31-46</w:t>
      </w:r>
      <w:r w:rsidR="00797BF4">
        <w:tab/>
      </w:r>
      <w:r w:rsidR="00797BF4">
        <w:tab/>
        <w:t>Mark 15:33-39, 16:1-6</w:t>
      </w:r>
      <w:r w:rsidR="00797BF4">
        <w:tab/>
      </w:r>
      <w:r w:rsidR="00B67B5C">
        <w:tab/>
      </w:r>
      <w:r w:rsidR="00B67B5C">
        <w:tab/>
      </w:r>
      <w:r w:rsidR="00797BF4">
        <w:t>Luke 23:33, 39-43</w:t>
      </w:r>
    </w:p>
    <w:p w14:paraId="52F5FAB2" w14:textId="77777777" w:rsidR="003C5151" w:rsidRDefault="002F53B6" w:rsidP="00B67B5C">
      <w:pPr>
        <w:ind w:firstLine="720"/>
      </w:pPr>
      <w:r>
        <w:rPr>
          <w:noProof/>
          <w:lang w:bidi="ar-SA"/>
        </w:rPr>
        <mc:AlternateContent>
          <mc:Choice Requires="wps">
            <w:drawing>
              <wp:anchor distT="0" distB="0" distL="114300" distR="114300" simplePos="0" relativeHeight="251742208" behindDoc="0" locked="0" layoutInCell="1" allowOverlap="1" wp14:anchorId="3D2123E8" wp14:editId="3B6B4024">
                <wp:simplePos x="0" y="0"/>
                <wp:positionH relativeFrom="column">
                  <wp:posOffset>238125</wp:posOffset>
                </wp:positionH>
                <wp:positionV relativeFrom="paragraph">
                  <wp:posOffset>294640</wp:posOffset>
                </wp:positionV>
                <wp:extent cx="152400" cy="152400"/>
                <wp:effectExtent l="9525" t="10160" r="9525" b="8890"/>
                <wp:wrapNone/>
                <wp:docPr id="5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0BF44" id="Rectangle 88" o:spid="_x0000_s1026" style="position:absolute;margin-left:18.75pt;margin-top:23.2pt;width:12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" strokeweight="1pt"/>
            </w:pict>
          </mc:Fallback>
        </mc:AlternateContent>
      </w:r>
      <w:r w:rsidR="00797BF4">
        <w:t>Luke 23:44-46, 50, 52-53; 24:1-6a</w:t>
      </w:r>
      <w:r w:rsidR="00797BF4">
        <w:tab/>
      </w:r>
      <w:r w:rsidR="003C5151">
        <w:t>Luke 7:11-17</w:t>
      </w:r>
      <w:r w:rsidR="00797BF4">
        <w:tab/>
      </w:r>
      <w:r w:rsidR="00797BF4">
        <w:tab/>
      </w:r>
      <w:r w:rsidR="00797BF4">
        <w:tab/>
      </w:r>
      <w:r w:rsidR="003C5151">
        <w:t>Luke 12:35-40</w:t>
      </w:r>
    </w:p>
    <w:p w14:paraId="419F52CF" w14:textId="77777777" w:rsidR="00797BF4" w:rsidRDefault="00797BF4" w:rsidP="00B67B5C">
      <w:pPr>
        <w:ind w:firstLine="720"/>
      </w:pPr>
      <w:r>
        <w:t>Luke 24:13-35</w:t>
      </w:r>
      <w:r w:rsidR="003C5151">
        <w:tab/>
      </w:r>
      <w:r w:rsidR="003C5151">
        <w:tab/>
      </w:r>
      <w:r w:rsidR="003C5151">
        <w:tab/>
      </w:r>
    </w:p>
    <w:p w14:paraId="1838A85E" w14:textId="77777777" w:rsidR="00797BF4" w:rsidRDefault="002F53B6" w:rsidP="00B67B5C">
      <w:pPr>
        <w:ind w:firstLine="720"/>
      </w:pPr>
      <w:r>
        <w:rPr>
          <w:noProof/>
          <w:lang w:bidi="ar-SA"/>
        </w:rPr>
        <mc:AlternateContent>
          <mc:Choice Requires="wps">
            <w:drawing>
              <wp:anchor distT="0" distB="0" distL="114300" distR="114300" simplePos="0" relativeHeight="251699200" behindDoc="0" locked="0" layoutInCell="1" allowOverlap="1" wp14:anchorId="1C887C26" wp14:editId="3B0F73D4">
                <wp:simplePos x="0" y="0"/>
                <wp:positionH relativeFrom="column">
                  <wp:posOffset>4362450</wp:posOffset>
                </wp:positionH>
                <wp:positionV relativeFrom="paragraph">
                  <wp:posOffset>19050</wp:posOffset>
                </wp:positionV>
                <wp:extent cx="152400" cy="152400"/>
                <wp:effectExtent l="9525" t="9525" r="9525" b="9525"/>
                <wp:wrapNone/>
                <wp:docPr id="4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7815E" id="Rectangle 46" o:spid="_x0000_s1026" style="position:absolute;margin-left:343.5pt;margin-top:1.5pt;width:12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" strokeweight="1pt"/>
            </w:pict>
          </mc:Fallback>
        </mc:AlternateContent>
      </w:r>
      <w:r>
        <w:rPr>
          <w:noProof/>
          <w:lang w:bidi="ar-SA"/>
        </w:rPr>
        <mc:AlternateContent>
          <mc:Choice Requires="wps">
            <w:drawing>
              <wp:anchor distT="0" distB="0" distL="114300" distR="114300" simplePos="0" relativeHeight="251700224" behindDoc="0" locked="0" layoutInCell="1" allowOverlap="1" wp14:anchorId="5ADB646E" wp14:editId="2DA8B6B0">
                <wp:simplePos x="0" y="0"/>
                <wp:positionH relativeFrom="column">
                  <wp:posOffset>4362450</wp:posOffset>
                </wp:positionH>
                <wp:positionV relativeFrom="paragraph">
                  <wp:posOffset>276225</wp:posOffset>
                </wp:positionV>
                <wp:extent cx="152400" cy="152400"/>
                <wp:effectExtent l="9525" t="9525" r="9525" b="9525"/>
                <wp:wrapNone/>
                <wp:docPr id="4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A08C3" id="Rectangle 47" o:spid="_x0000_s1026" style="position:absolute;margin-left:343.5pt;margin-top:21.75pt;width:12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" strokeweight="1pt"/>
            </w:pict>
          </mc:Fallback>
        </mc:AlternateContent>
      </w:r>
      <w:r>
        <w:rPr>
          <w:noProof/>
          <w:lang w:bidi="ar-SA"/>
        </w:rPr>
        <mc:AlternateContent>
          <mc:Choice Requires="wps">
            <w:drawing>
              <wp:anchor distT="0" distB="0" distL="114300" distR="114300" simplePos="0" relativeHeight="251693056" behindDoc="0" locked="0" layoutInCell="1" allowOverlap="1" wp14:anchorId="3C7558E7" wp14:editId="7CE05D06">
                <wp:simplePos x="0" y="0"/>
                <wp:positionH relativeFrom="column">
                  <wp:posOffset>2085975</wp:posOffset>
                </wp:positionH>
                <wp:positionV relativeFrom="paragraph">
                  <wp:posOffset>19050</wp:posOffset>
                </wp:positionV>
                <wp:extent cx="152400" cy="152400"/>
                <wp:effectExtent l="9525" t="9525" r="9525" b="9525"/>
                <wp:wrapNone/>
                <wp:docPr id="4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D9596" id="Rectangle 40" o:spid="_x0000_s1026" style="position:absolute;margin-left:164.25pt;margin-top:1.5pt;width:12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" strokeweight="1pt"/>
            </w:pict>
          </mc:Fallback>
        </mc:AlternateContent>
      </w:r>
      <w:r>
        <w:rPr>
          <w:noProof/>
          <w:lang w:bidi="ar-SA"/>
        </w:rPr>
        <mc:AlternateContent>
          <mc:Choice Requires="wps">
            <w:drawing>
              <wp:anchor distT="0" distB="0" distL="114300" distR="114300" simplePos="0" relativeHeight="251687936" behindDoc="0" locked="0" layoutInCell="1" allowOverlap="1" wp14:anchorId="465D977B" wp14:editId="0F891D88">
                <wp:simplePos x="0" y="0"/>
                <wp:positionH relativeFrom="column">
                  <wp:posOffset>238125</wp:posOffset>
                </wp:positionH>
                <wp:positionV relativeFrom="paragraph">
                  <wp:posOffset>19050</wp:posOffset>
                </wp:positionV>
                <wp:extent cx="152400" cy="152400"/>
                <wp:effectExtent l="9525" t="9525" r="9525" b="9525"/>
                <wp:wrapNone/>
                <wp:docPr id="4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90E61" id="Rectangle 35" o:spid="_x0000_s1026" style="position:absolute;margin-left:18.75pt;margin-top:1.5pt;width:12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" strokeweight="1pt"/>
            </w:pict>
          </mc:Fallback>
        </mc:AlternateContent>
      </w:r>
      <w:r w:rsidR="00797BF4">
        <w:t>John 5:24-29</w:t>
      </w:r>
      <w:r w:rsidR="00797BF4">
        <w:tab/>
      </w:r>
      <w:r w:rsidR="00797BF4">
        <w:tab/>
      </w:r>
      <w:r w:rsidR="00B67B5C">
        <w:tab/>
      </w:r>
      <w:r w:rsidR="00797BF4">
        <w:t>John 6:37-40</w:t>
      </w:r>
      <w:r w:rsidR="00797BF4">
        <w:tab/>
      </w:r>
      <w:r w:rsidR="00797BF4">
        <w:tab/>
      </w:r>
      <w:r w:rsidR="00B67B5C">
        <w:tab/>
      </w:r>
      <w:r w:rsidR="00B67B5C">
        <w:tab/>
      </w:r>
      <w:r w:rsidR="003C5151">
        <w:t>John 6:51-58</w:t>
      </w:r>
    </w:p>
    <w:p w14:paraId="509FD778" w14:textId="7230B245" w:rsidR="00797BF4" w:rsidRPr="0000344B" w:rsidRDefault="002F53B6" w:rsidP="00B67B5C">
      <w:pPr>
        <w:ind w:firstLine="720"/>
        <w:rPr>
          <w:b/>
          <w:bCs/>
        </w:rPr>
      </w:pPr>
      <w:r>
        <w:rPr>
          <w:noProof/>
          <w:lang w:bidi="ar-SA"/>
        </w:rPr>
        <mc:AlternateContent>
          <mc:Choice Requires="wps">
            <w:drawing>
              <wp:anchor distT="0" distB="0" distL="114300" distR="114300" simplePos="0" relativeHeight="251701248" behindDoc="0" locked="0" layoutInCell="1" allowOverlap="1" wp14:anchorId="1A3EA7B3" wp14:editId="70B447D4">
                <wp:simplePos x="0" y="0"/>
                <wp:positionH relativeFrom="column">
                  <wp:posOffset>4362450</wp:posOffset>
                </wp:positionH>
                <wp:positionV relativeFrom="paragraph">
                  <wp:posOffset>305435</wp:posOffset>
                </wp:positionV>
                <wp:extent cx="152400" cy="152400"/>
                <wp:effectExtent l="9525" t="9525" r="9525" b="9525"/>
                <wp:wrapNone/>
                <wp:docPr id="4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6E7C4" id="Rectangle 48" o:spid="_x0000_s1026" style="position:absolute;margin-left:343.5pt;margin-top:24.05pt;width:12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" strokeweight="1pt"/>
            </w:pict>
          </mc:Fallback>
        </mc:AlternateContent>
      </w:r>
      <w:r>
        <w:rPr>
          <w:noProof/>
          <w:lang w:bidi="ar-SA"/>
        </w:rPr>
        <mc:AlternateContent>
          <mc:Choice Requires="wps">
            <w:drawing>
              <wp:anchor distT="0" distB="0" distL="114300" distR="114300" simplePos="0" relativeHeight="251695104" behindDoc="0" locked="0" layoutInCell="1" allowOverlap="1" wp14:anchorId="4F348CFF" wp14:editId="2E11EB94">
                <wp:simplePos x="0" y="0"/>
                <wp:positionH relativeFrom="column">
                  <wp:posOffset>2085975</wp:posOffset>
                </wp:positionH>
                <wp:positionV relativeFrom="paragraph">
                  <wp:posOffset>305435</wp:posOffset>
                </wp:positionV>
                <wp:extent cx="152400" cy="152400"/>
                <wp:effectExtent l="9525" t="9525" r="9525" b="9525"/>
                <wp:wrapNone/>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F6E6A" id="Rectangle 42" o:spid="_x0000_s1026" style="position:absolute;margin-left:164.25pt;margin-top:24.05pt;width:12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" strokeweight="1pt"/>
            </w:pict>
          </mc:Fallback>
        </mc:AlternateContent>
      </w:r>
      <w:r>
        <w:rPr>
          <w:noProof/>
          <w:lang w:bidi="ar-SA"/>
        </w:rPr>
        <mc:AlternateContent>
          <mc:Choice Requires="wps">
            <w:drawing>
              <wp:anchor distT="0" distB="0" distL="114300" distR="114300" simplePos="0" relativeHeight="251694080" behindDoc="0" locked="0" layoutInCell="1" allowOverlap="1" wp14:anchorId="0087578C" wp14:editId="633653F9">
                <wp:simplePos x="0" y="0"/>
                <wp:positionH relativeFrom="column">
                  <wp:posOffset>2085975</wp:posOffset>
                </wp:positionH>
                <wp:positionV relativeFrom="paragraph">
                  <wp:posOffset>635</wp:posOffset>
                </wp:positionV>
                <wp:extent cx="152400" cy="152400"/>
                <wp:effectExtent l="9525" t="9525" r="9525" b="9525"/>
                <wp:wrapNone/>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79831" id="Rectangle 41" o:spid="_x0000_s1026" style="position:absolute;margin-left:164.25pt;margin-top:.05pt;width:12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" strokeweight="1pt"/>
            </w:pict>
          </mc:Fallback>
        </mc:AlternateContent>
      </w:r>
      <w:r>
        <w:rPr>
          <w:noProof/>
          <w:lang w:bidi="ar-SA"/>
        </w:rPr>
        <mc:AlternateContent>
          <mc:Choice Requires="wps">
            <w:drawing>
              <wp:anchor distT="0" distB="0" distL="114300" distR="114300" simplePos="0" relativeHeight="251689984" behindDoc="0" locked="0" layoutInCell="1" allowOverlap="1" wp14:anchorId="3640678D" wp14:editId="5FD16755">
                <wp:simplePos x="0" y="0"/>
                <wp:positionH relativeFrom="column">
                  <wp:posOffset>238125</wp:posOffset>
                </wp:positionH>
                <wp:positionV relativeFrom="paragraph">
                  <wp:posOffset>305435</wp:posOffset>
                </wp:positionV>
                <wp:extent cx="152400" cy="152400"/>
                <wp:effectExtent l="9525" t="9525" r="9525" b="9525"/>
                <wp:wrapNone/>
                <wp:docPr id="4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DA4A2" id="Rectangle 37" o:spid="_x0000_s1026" style="position:absolute;margin-left:18.75pt;margin-top:24.05pt;width:12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" strokeweight="1pt"/>
            </w:pict>
          </mc:Fallback>
        </mc:AlternateContent>
      </w:r>
      <w:r>
        <w:rPr>
          <w:noProof/>
          <w:lang w:bidi="ar-SA"/>
        </w:rPr>
        <mc:AlternateContent>
          <mc:Choice Requires="wps">
            <w:drawing>
              <wp:anchor distT="0" distB="0" distL="114300" distR="114300" simplePos="0" relativeHeight="251688960" behindDoc="0" locked="0" layoutInCell="1" allowOverlap="1" wp14:anchorId="7F762348" wp14:editId="72348793">
                <wp:simplePos x="0" y="0"/>
                <wp:positionH relativeFrom="column">
                  <wp:posOffset>238125</wp:posOffset>
                </wp:positionH>
                <wp:positionV relativeFrom="paragraph">
                  <wp:posOffset>635</wp:posOffset>
                </wp:positionV>
                <wp:extent cx="152400" cy="152400"/>
                <wp:effectExtent l="9525" t="9525" r="9525" b="9525"/>
                <wp:wrapNone/>
                <wp:docPr id="4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A39E6" id="Rectangle 36" o:spid="_x0000_s1026" style="position:absolute;margin-left:18.75pt;margin-top:.05pt;width:12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" strokeweight="1pt"/>
            </w:pict>
          </mc:Fallback>
        </mc:AlternateContent>
      </w:r>
      <w:r w:rsidR="00797BF4">
        <w:t>John 11:17-27</w:t>
      </w:r>
      <w:r w:rsidR="00797BF4">
        <w:tab/>
      </w:r>
      <w:r w:rsidR="00797BF4">
        <w:tab/>
      </w:r>
      <w:r w:rsidR="00B67B5C">
        <w:tab/>
      </w:r>
      <w:r w:rsidR="00797BF4">
        <w:t>John 11:32-45</w:t>
      </w:r>
      <w:r w:rsidR="00797BF4">
        <w:tab/>
      </w:r>
      <w:r w:rsidR="00797BF4">
        <w:tab/>
      </w:r>
      <w:r w:rsidR="00B67B5C">
        <w:tab/>
      </w:r>
      <w:r w:rsidR="00B67B5C">
        <w:tab/>
      </w:r>
      <w:r w:rsidR="00797BF4" w:rsidRPr="00150158">
        <w:t>John 12:23-28</w:t>
      </w:r>
      <w:r w:rsidR="00D23F47">
        <w:rPr>
          <w:b/>
          <w:bCs/>
        </w:rPr>
        <w:t xml:space="preserve"> </w:t>
      </w:r>
    </w:p>
    <w:p w14:paraId="40E786F9" w14:textId="4BF30375" w:rsidR="00FA7847" w:rsidRDefault="00797BF4" w:rsidP="00C80BCD">
      <w:pPr>
        <w:ind w:firstLine="720"/>
      </w:pPr>
      <w:r>
        <w:t>John 14:1-6</w:t>
      </w:r>
      <w:r>
        <w:tab/>
      </w:r>
      <w:r>
        <w:tab/>
      </w:r>
      <w:r>
        <w:tab/>
        <w:t>John 17:24-26</w:t>
      </w:r>
      <w:r>
        <w:tab/>
      </w:r>
      <w:r>
        <w:tab/>
      </w:r>
      <w:r w:rsidR="00B67B5C">
        <w:tab/>
      </w:r>
      <w:r w:rsidR="00B67B5C">
        <w:tab/>
      </w:r>
      <w:r>
        <w:t>John 19:17-28, 25-39</w:t>
      </w:r>
    </w:p>
    <w:p w14:paraId="0D31C38B" w14:textId="77777777" w:rsidR="00FA7847" w:rsidRDefault="00FA7847" w:rsidP="0019795A">
      <w:r>
        <w:t>The First and Second Readings may be read by any practicing Catholic.  A practicing Christian may read them if approved by pastor.  If you have someone who is qualified and willing to read, please enter the name below.  The Gospel is always read by the Priest or Deacon.</w:t>
      </w:r>
    </w:p>
    <w:p w14:paraId="0E663B54" w14:textId="7193115E" w:rsidR="00C80BCD" w:rsidRDefault="001A3C06" w:rsidP="0019795A">
      <w:r w:rsidRPr="002B2119">
        <w:tab/>
      </w:r>
      <w:r w:rsidR="00B67B5C">
        <w:br/>
        <w:t>__________</w:t>
      </w:r>
      <w:r w:rsidR="003369A4">
        <w:t>_______________________________________________________________</w:t>
      </w:r>
    </w:p>
    <w:p w14:paraId="092AE8D6" w14:textId="7ECB9F97" w:rsidR="00FA7847" w:rsidRDefault="00FA7847" w:rsidP="0019795A">
      <w:r>
        <w:t>MUSIC SELECTIONS – PICK ONE FOR EACH PART OF MASS:</w:t>
      </w:r>
      <w:r w:rsidR="00DD4250">
        <w:t xml:space="preserve">  </w:t>
      </w:r>
    </w:p>
    <w:p w14:paraId="4E330CEB" w14:textId="77777777" w:rsidR="00FA7847" w:rsidRDefault="002F53B6" w:rsidP="0019795A">
      <w:r>
        <w:rPr>
          <w:noProof/>
          <w:lang w:bidi="ar-SA"/>
        </w:rPr>
        <mc:AlternateContent>
          <mc:Choice Requires="wps">
            <w:drawing>
              <wp:anchor distT="0" distB="0" distL="114300" distR="114300" simplePos="0" relativeHeight="251705344" behindDoc="0" locked="0" layoutInCell="1" allowOverlap="1" wp14:anchorId="64420D82" wp14:editId="550D1ED9">
                <wp:simplePos x="0" y="0"/>
                <wp:positionH relativeFrom="column">
                  <wp:posOffset>2981325</wp:posOffset>
                </wp:positionH>
                <wp:positionV relativeFrom="paragraph">
                  <wp:posOffset>302895</wp:posOffset>
                </wp:positionV>
                <wp:extent cx="152400" cy="152400"/>
                <wp:effectExtent l="9525" t="9525" r="9525" b="9525"/>
                <wp:wrapNone/>
                <wp:docPr id="4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5A146" id="Rectangle 52" o:spid="_x0000_s1026" style="position:absolute;margin-left:234.75pt;margin-top:23.85pt;width:12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" strokeweight="1pt"/>
            </w:pict>
          </mc:Fallback>
        </mc:AlternateContent>
      </w:r>
      <w:r>
        <w:rPr>
          <w:noProof/>
          <w:lang w:bidi="ar-SA"/>
        </w:rPr>
        <mc:AlternateContent>
          <mc:Choice Requires="wps">
            <w:drawing>
              <wp:anchor distT="0" distB="0" distL="114300" distR="114300" simplePos="0" relativeHeight="251702272" behindDoc="0" locked="0" layoutInCell="1" allowOverlap="1" wp14:anchorId="736556E0" wp14:editId="11C2CCBC">
                <wp:simplePos x="0" y="0"/>
                <wp:positionH relativeFrom="column">
                  <wp:posOffset>238125</wp:posOffset>
                </wp:positionH>
                <wp:positionV relativeFrom="paragraph">
                  <wp:posOffset>302895</wp:posOffset>
                </wp:positionV>
                <wp:extent cx="152400" cy="152400"/>
                <wp:effectExtent l="9525" t="9525" r="9525" b="9525"/>
                <wp:wrapNone/>
                <wp:docPr id="3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BCEA3" id="Rectangle 49" o:spid="_x0000_s1026" style="position:absolute;margin-left:18.75pt;margin-top:23.85pt;width:12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" strokeweight="1pt"/>
            </w:pict>
          </mc:Fallback>
        </mc:AlternateContent>
      </w:r>
      <w:r w:rsidR="00FA7847" w:rsidRPr="00531C21">
        <w:rPr>
          <w:b/>
          <w:color w:val="FF0000"/>
        </w:rPr>
        <w:t>*</w:t>
      </w:r>
      <w:r w:rsidR="00FA7847">
        <w:t>Processional (Entrance):</w:t>
      </w:r>
    </w:p>
    <w:p w14:paraId="17836F89" w14:textId="4458C513" w:rsidR="00165409" w:rsidRPr="007E2DF9" w:rsidRDefault="00FA7847" w:rsidP="00165409">
      <w:pPr>
        <w:ind w:firstLine="720"/>
        <w:rPr>
          <w:b/>
          <w:bCs/>
        </w:rPr>
      </w:pPr>
      <w:r>
        <w:t>I Heard the Voice of Jesus Say</w:t>
      </w:r>
      <w:r>
        <w:tab/>
      </w:r>
      <w:r w:rsidR="00165409">
        <w:tab/>
      </w:r>
      <w:r w:rsidR="00165409">
        <w:tab/>
      </w:r>
      <w:r w:rsidRPr="00150158">
        <w:t>All Creatures of Our God and King</w:t>
      </w:r>
      <w:r w:rsidR="003C5151" w:rsidRPr="007E2DF9">
        <w:rPr>
          <w:b/>
          <w:bCs/>
        </w:rPr>
        <w:t xml:space="preserve"> </w:t>
      </w:r>
    </w:p>
    <w:p w14:paraId="285A9E48" w14:textId="77777777" w:rsidR="00FA7847" w:rsidRPr="002B2119" w:rsidRDefault="002F53B6" w:rsidP="00165409">
      <w:pPr>
        <w:ind w:firstLine="720"/>
      </w:pPr>
      <w:r>
        <w:rPr>
          <w:noProof/>
          <w:lang w:bidi="ar-SA"/>
        </w:rPr>
        <mc:AlternateContent>
          <mc:Choice Requires="wps">
            <w:drawing>
              <wp:anchor distT="0" distB="0" distL="114300" distR="114300" simplePos="0" relativeHeight="251706368" behindDoc="0" locked="0" layoutInCell="1" allowOverlap="1" wp14:anchorId="7934F76C" wp14:editId="0004F41B">
                <wp:simplePos x="0" y="0"/>
                <wp:positionH relativeFrom="column">
                  <wp:posOffset>2981325</wp:posOffset>
                </wp:positionH>
                <wp:positionV relativeFrom="paragraph">
                  <wp:posOffset>8890</wp:posOffset>
                </wp:positionV>
                <wp:extent cx="152400" cy="152400"/>
                <wp:effectExtent l="9525" t="9525" r="9525" b="9525"/>
                <wp:wrapNone/>
                <wp:docPr id="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D9813" id="Rectangle 53" o:spid="_x0000_s1026" style="position:absolute;margin-left:234.75pt;margin-top:.7pt;width:12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" strokeweight="1pt"/>
            </w:pict>
          </mc:Fallback>
        </mc:AlternateContent>
      </w:r>
      <w:r>
        <w:rPr>
          <w:noProof/>
          <w:lang w:bidi="ar-SA"/>
        </w:rPr>
        <mc:AlternateContent>
          <mc:Choice Requires="wps">
            <w:drawing>
              <wp:anchor distT="0" distB="0" distL="114300" distR="114300" simplePos="0" relativeHeight="251703296" behindDoc="0" locked="0" layoutInCell="1" allowOverlap="1" wp14:anchorId="59156BAD" wp14:editId="25D0AAB6">
                <wp:simplePos x="0" y="0"/>
                <wp:positionH relativeFrom="column">
                  <wp:posOffset>238125</wp:posOffset>
                </wp:positionH>
                <wp:positionV relativeFrom="paragraph">
                  <wp:posOffset>8890</wp:posOffset>
                </wp:positionV>
                <wp:extent cx="152400" cy="152400"/>
                <wp:effectExtent l="9525" t="9525" r="9525" b="9525"/>
                <wp:wrapNone/>
                <wp:docPr id="3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450D3" id="Rectangle 50" o:spid="_x0000_s1026" style="position:absolute;margin-left:18.75pt;margin-top:.7pt;width:12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" strokeweight="1pt"/>
            </w:pict>
          </mc:Fallback>
        </mc:AlternateContent>
      </w:r>
      <w:r w:rsidR="00FA7847">
        <w:t>My Shepherd Will Supply My Need</w:t>
      </w:r>
      <w:r w:rsidR="00FA7847">
        <w:tab/>
      </w:r>
      <w:r w:rsidR="00165409">
        <w:tab/>
      </w:r>
      <w:proofErr w:type="gramStart"/>
      <w:r w:rsidR="00FA7847">
        <w:t>The</w:t>
      </w:r>
      <w:proofErr w:type="gramEnd"/>
      <w:r w:rsidR="00FA7847">
        <w:t xml:space="preserve"> King of Love My Shepherd Is</w:t>
      </w:r>
    </w:p>
    <w:p w14:paraId="3776FCE2" w14:textId="77777777" w:rsidR="00B67B5C" w:rsidRPr="003369A4" w:rsidRDefault="002F53B6" w:rsidP="003369A4">
      <w:pPr>
        <w:ind w:firstLine="720"/>
      </w:pPr>
      <w:r>
        <w:rPr>
          <w:noProof/>
          <w:lang w:bidi="ar-SA"/>
        </w:rPr>
        <mc:AlternateContent>
          <mc:Choice Requires="wps">
            <w:drawing>
              <wp:anchor distT="0" distB="0" distL="114300" distR="114300" simplePos="0" relativeHeight="251707392" behindDoc="0" locked="0" layoutInCell="1" allowOverlap="1" wp14:anchorId="5131C7CE" wp14:editId="7DCB12CF">
                <wp:simplePos x="0" y="0"/>
                <wp:positionH relativeFrom="column">
                  <wp:posOffset>2981325</wp:posOffset>
                </wp:positionH>
                <wp:positionV relativeFrom="paragraph">
                  <wp:posOffset>0</wp:posOffset>
                </wp:positionV>
                <wp:extent cx="152400" cy="152400"/>
                <wp:effectExtent l="9525" t="9525" r="9525" b="9525"/>
                <wp:wrapNone/>
                <wp:docPr id="3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5FE5F" id="Rectangle 54" o:spid="_x0000_s1026" style="position:absolute;margin-left:234.75pt;margin-top:0;width:12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" strokeweight="1pt"/>
            </w:pict>
          </mc:Fallback>
        </mc:AlternateContent>
      </w:r>
      <w:r>
        <w:rPr>
          <w:noProof/>
          <w:lang w:bidi="ar-SA"/>
        </w:rPr>
        <mc:AlternateContent>
          <mc:Choice Requires="wps">
            <w:drawing>
              <wp:anchor distT="0" distB="0" distL="114300" distR="114300" simplePos="0" relativeHeight="251704320" behindDoc="0" locked="0" layoutInCell="1" allowOverlap="1" wp14:anchorId="729D7B65" wp14:editId="1E93B69F">
                <wp:simplePos x="0" y="0"/>
                <wp:positionH relativeFrom="column">
                  <wp:posOffset>238125</wp:posOffset>
                </wp:positionH>
                <wp:positionV relativeFrom="paragraph">
                  <wp:posOffset>0</wp:posOffset>
                </wp:positionV>
                <wp:extent cx="152400" cy="152400"/>
                <wp:effectExtent l="9525" t="9525" r="9525" b="9525"/>
                <wp:wrapNone/>
                <wp:docPr id="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031BE" id="Rectangle 51" o:spid="_x0000_s1026" style="position:absolute;margin-left:18.75pt;margin-top:0;width:12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" strokeweight="1pt"/>
            </w:pict>
          </mc:Fallback>
        </mc:AlternateContent>
      </w:r>
      <w:r w:rsidR="00FA7847">
        <w:t>Prayer of St. Francis</w:t>
      </w:r>
      <w:r w:rsidR="00FA7847">
        <w:tab/>
      </w:r>
      <w:r w:rsidR="00FA7847">
        <w:tab/>
      </w:r>
      <w:r w:rsidR="00FA7847">
        <w:tab/>
      </w:r>
      <w:r w:rsidR="00165409">
        <w:tab/>
      </w:r>
      <w:r w:rsidR="00FA7847">
        <w:t>How Great Thou Art</w:t>
      </w:r>
    </w:p>
    <w:p w14:paraId="5B51D23F" w14:textId="77777777" w:rsidR="00BD37A2" w:rsidRDefault="00BD37A2" w:rsidP="00FA7847"/>
    <w:p w14:paraId="6CFB970C" w14:textId="77777777" w:rsidR="00FA7847" w:rsidRDefault="00FA7847" w:rsidP="00FA7847">
      <w:r w:rsidRPr="00531C21">
        <w:rPr>
          <w:b/>
          <w:color w:val="FF0000"/>
        </w:rPr>
        <w:lastRenderedPageBreak/>
        <w:t>*</w:t>
      </w:r>
      <w:r>
        <w:t>Preparation of the Gifts</w:t>
      </w:r>
    </w:p>
    <w:p w14:paraId="0ADE913D" w14:textId="1879C76C" w:rsidR="00FA7847" w:rsidRDefault="002F53B6" w:rsidP="00165409">
      <w:pPr>
        <w:ind w:firstLine="720"/>
      </w:pPr>
      <w:r w:rsidRPr="00221CC0">
        <w:rPr>
          <w:noProof/>
          <w:lang w:bidi="ar-SA"/>
        </w:rPr>
        <mc:AlternateContent>
          <mc:Choice Requires="wps">
            <w:drawing>
              <wp:anchor distT="0" distB="0" distL="114300" distR="114300" simplePos="0" relativeHeight="251719680" behindDoc="0" locked="0" layoutInCell="1" allowOverlap="1" wp14:anchorId="23D1BF04" wp14:editId="4099BA58">
                <wp:simplePos x="0" y="0"/>
                <wp:positionH relativeFrom="column">
                  <wp:posOffset>4829175</wp:posOffset>
                </wp:positionH>
                <wp:positionV relativeFrom="paragraph">
                  <wp:posOffset>3175</wp:posOffset>
                </wp:positionV>
                <wp:extent cx="152400" cy="152400"/>
                <wp:effectExtent l="9525" t="11430" r="9525" b="7620"/>
                <wp:wrapNone/>
                <wp:docPr id="3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301BF" id="Rectangle 66" o:spid="_x0000_s1026" style="position:absolute;margin-left:380.25pt;margin-top:.25pt;width:12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" strokeweight="1pt"/>
            </w:pict>
          </mc:Fallback>
        </mc:AlternateContent>
      </w:r>
      <w:r w:rsidRPr="00221CC0">
        <w:rPr>
          <w:noProof/>
          <w:lang w:bidi="ar-SA"/>
        </w:rPr>
        <mc:AlternateContent>
          <mc:Choice Requires="wps">
            <w:drawing>
              <wp:anchor distT="0" distB="0" distL="114300" distR="114300" simplePos="0" relativeHeight="251718656" behindDoc="0" locked="0" layoutInCell="1" allowOverlap="1" wp14:anchorId="648E9D28" wp14:editId="4E2FE38B">
                <wp:simplePos x="0" y="0"/>
                <wp:positionH relativeFrom="column">
                  <wp:posOffset>3448050</wp:posOffset>
                </wp:positionH>
                <wp:positionV relativeFrom="paragraph">
                  <wp:posOffset>317500</wp:posOffset>
                </wp:positionV>
                <wp:extent cx="152400" cy="152400"/>
                <wp:effectExtent l="9525" t="11430" r="9525" b="7620"/>
                <wp:wrapNone/>
                <wp:docPr id="3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EEC1F" id="Rectangle 65" o:spid="_x0000_s1026" style="position:absolute;margin-left:271.5pt;margin-top:25pt;width:12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" strokeweight="1pt"/>
            </w:pict>
          </mc:Fallback>
        </mc:AlternateContent>
      </w:r>
      <w:r w:rsidRPr="00221CC0">
        <w:rPr>
          <w:noProof/>
          <w:lang w:bidi="ar-SA"/>
        </w:rPr>
        <mc:AlternateContent>
          <mc:Choice Requires="wps">
            <w:drawing>
              <wp:anchor distT="0" distB="0" distL="114300" distR="114300" simplePos="0" relativeHeight="251717632" behindDoc="0" locked="0" layoutInCell="1" allowOverlap="1" wp14:anchorId="1E39276F" wp14:editId="11AAA24C">
                <wp:simplePos x="0" y="0"/>
                <wp:positionH relativeFrom="column">
                  <wp:posOffset>3448050</wp:posOffset>
                </wp:positionH>
                <wp:positionV relativeFrom="paragraph">
                  <wp:posOffset>3175</wp:posOffset>
                </wp:positionV>
                <wp:extent cx="152400" cy="152400"/>
                <wp:effectExtent l="9525" t="11430" r="9525" b="7620"/>
                <wp:wrapNone/>
                <wp:docPr id="3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6D825" id="Rectangle 64" o:spid="_x0000_s1026" style="position:absolute;margin-left:271.5pt;margin-top:.25pt;width:12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" strokeweight="1pt"/>
            </w:pict>
          </mc:Fallback>
        </mc:AlternateContent>
      </w:r>
      <w:r w:rsidRPr="00221CC0">
        <w:rPr>
          <w:noProof/>
          <w:lang w:bidi="ar-SA"/>
        </w:rPr>
        <mc:AlternateContent>
          <mc:Choice Requires="wps">
            <w:drawing>
              <wp:anchor distT="0" distB="0" distL="114300" distR="114300" simplePos="0" relativeHeight="251715584" behindDoc="0" locked="0" layoutInCell="1" allowOverlap="1" wp14:anchorId="5A20F056" wp14:editId="3CB0EBF5">
                <wp:simplePos x="0" y="0"/>
                <wp:positionH relativeFrom="column">
                  <wp:posOffset>2057400</wp:posOffset>
                </wp:positionH>
                <wp:positionV relativeFrom="paragraph">
                  <wp:posOffset>317500</wp:posOffset>
                </wp:positionV>
                <wp:extent cx="152400" cy="152400"/>
                <wp:effectExtent l="9525" t="11430" r="9525" b="7620"/>
                <wp:wrapNone/>
                <wp:docPr id="3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07559" id="Rectangle 62" o:spid="_x0000_s1026" style="position:absolute;margin-left:162pt;margin-top:25pt;width:12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" strokeweight="1pt"/>
            </w:pict>
          </mc:Fallback>
        </mc:AlternateContent>
      </w:r>
      <w:r w:rsidRPr="00221CC0">
        <w:rPr>
          <w:noProof/>
          <w:lang w:bidi="ar-SA"/>
        </w:rPr>
        <mc:AlternateContent>
          <mc:Choice Requires="wps">
            <w:drawing>
              <wp:anchor distT="0" distB="0" distL="114300" distR="114300" simplePos="0" relativeHeight="251714560" behindDoc="0" locked="0" layoutInCell="1" allowOverlap="1" wp14:anchorId="6A58F23D" wp14:editId="7151FF00">
                <wp:simplePos x="0" y="0"/>
                <wp:positionH relativeFrom="column">
                  <wp:posOffset>2057400</wp:posOffset>
                </wp:positionH>
                <wp:positionV relativeFrom="paragraph">
                  <wp:posOffset>3175</wp:posOffset>
                </wp:positionV>
                <wp:extent cx="152400" cy="152400"/>
                <wp:effectExtent l="9525" t="11430" r="9525" b="7620"/>
                <wp:wrapNone/>
                <wp:docPr id="3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63AD1" id="Rectangle 61" o:spid="_x0000_s1026" style="position:absolute;margin-left:162pt;margin-top:.25pt;width:12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" strokeweight="1pt"/>
            </w:pict>
          </mc:Fallback>
        </mc:AlternateContent>
      </w:r>
      <w:r w:rsidRPr="00221CC0">
        <w:rPr>
          <w:noProof/>
          <w:lang w:bidi="ar-SA"/>
        </w:rPr>
        <mc:AlternateContent>
          <mc:Choice Requires="wps">
            <w:drawing>
              <wp:anchor distT="0" distB="0" distL="114300" distR="114300" simplePos="0" relativeHeight="251712512" behindDoc="0" locked="0" layoutInCell="1" allowOverlap="1" wp14:anchorId="71B091F7" wp14:editId="1DDCB162">
                <wp:simplePos x="0" y="0"/>
                <wp:positionH relativeFrom="column">
                  <wp:posOffset>247650</wp:posOffset>
                </wp:positionH>
                <wp:positionV relativeFrom="paragraph">
                  <wp:posOffset>317500</wp:posOffset>
                </wp:positionV>
                <wp:extent cx="152400" cy="152400"/>
                <wp:effectExtent l="9525" t="11430" r="9525" b="7620"/>
                <wp:wrapNone/>
                <wp:docPr id="2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3F5D6" id="Rectangle 59" o:spid="_x0000_s1026" style="position:absolute;margin-left:19.5pt;margin-top:25pt;width:12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" strokeweight="1pt"/>
            </w:pict>
          </mc:Fallback>
        </mc:AlternateContent>
      </w:r>
      <w:r w:rsidRPr="00221CC0">
        <w:rPr>
          <w:noProof/>
          <w:lang w:bidi="ar-SA"/>
        </w:rPr>
        <mc:AlternateContent>
          <mc:Choice Requires="wps">
            <w:drawing>
              <wp:anchor distT="0" distB="0" distL="114300" distR="114300" simplePos="0" relativeHeight="251711488" behindDoc="0" locked="0" layoutInCell="1" allowOverlap="1" wp14:anchorId="368DD1CC" wp14:editId="79B646BD">
                <wp:simplePos x="0" y="0"/>
                <wp:positionH relativeFrom="column">
                  <wp:posOffset>247650</wp:posOffset>
                </wp:positionH>
                <wp:positionV relativeFrom="paragraph">
                  <wp:posOffset>3175</wp:posOffset>
                </wp:positionV>
                <wp:extent cx="152400" cy="152400"/>
                <wp:effectExtent l="9525" t="11430" r="9525" b="7620"/>
                <wp:wrapNone/>
                <wp:docPr id="2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CE684" id="Rectangle 58" o:spid="_x0000_s1026" style="position:absolute;margin-left:19.5pt;margin-top:.25pt;width:12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" strokeweight="1pt"/>
            </w:pict>
          </mc:Fallback>
        </mc:AlternateContent>
      </w:r>
      <w:r w:rsidR="00FA7847" w:rsidRPr="00221CC0">
        <w:t>Panis Angelicus</w:t>
      </w:r>
      <w:r w:rsidR="00FA7847" w:rsidRPr="00221CC0">
        <w:tab/>
      </w:r>
      <w:r w:rsidR="00165409">
        <w:tab/>
      </w:r>
      <w:r w:rsidR="00165409">
        <w:tab/>
      </w:r>
      <w:r w:rsidR="00FA7847">
        <w:t>Ave Maria</w:t>
      </w:r>
      <w:r w:rsidR="00FA7847">
        <w:tab/>
      </w:r>
      <w:r w:rsidR="00FA7847">
        <w:tab/>
        <w:t>In Christ Alone</w:t>
      </w:r>
      <w:r w:rsidR="00FA7847">
        <w:tab/>
      </w:r>
      <w:r w:rsidR="00165409">
        <w:tab/>
      </w:r>
      <w:r w:rsidR="00FA7847">
        <w:t>Amazing Grace</w:t>
      </w:r>
    </w:p>
    <w:p w14:paraId="1776779A" w14:textId="1C8D4432" w:rsidR="00FA7847" w:rsidRDefault="002F53B6" w:rsidP="00165409">
      <w:pPr>
        <w:ind w:firstLine="720"/>
      </w:pPr>
      <w:r w:rsidRPr="00150158">
        <w:rPr>
          <w:noProof/>
          <w:lang w:bidi="ar-SA"/>
        </w:rPr>
        <mc:AlternateContent>
          <mc:Choice Requires="wps">
            <w:drawing>
              <wp:anchor distT="0" distB="0" distL="114300" distR="114300" simplePos="0" relativeHeight="251739136" behindDoc="0" locked="0" layoutInCell="1" allowOverlap="1" wp14:anchorId="60C4B360" wp14:editId="7522474F">
                <wp:simplePos x="0" y="0"/>
                <wp:positionH relativeFrom="column">
                  <wp:posOffset>3448050</wp:posOffset>
                </wp:positionH>
                <wp:positionV relativeFrom="paragraph">
                  <wp:posOffset>299085</wp:posOffset>
                </wp:positionV>
                <wp:extent cx="152400" cy="152400"/>
                <wp:effectExtent l="9525" t="11430" r="9525" b="7620"/>
                <wp:wrapNone/>
                <wp:docPr id="2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B441D" id="Rectangle 85" o:spid="_x0000_s1026" style="position:absolute;margin-left:271.5pt;margin-top:23.55pt;width:12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" strokeweight="1pt"/>
            </w:pict>
          </mc:Fallback>
        </mc:AlternateContent>
      </w:r>
      <w:r w:rsidRPr="00150158">
        <w:rPr>
          <w:noProof/>
          <w:lang w:bidi="ar-SA"/>
        </w:rPr>
        <mc:AlternateContent>
          <mc:Choice Requires="wps">
            <w:drawing>
              <wp:anchor distT="0" distB="0" distL="114300" distR="114300" simplePos="0" relativeHeight="251716608" behindDoc="0" locked="0" layoutInCell="1" allowOverlap="1" wp14:anchorId="3F168EF2" wp14:editId="5F76AD75">
                <wp:simplePos x="0" y="0"/>
                <wp:positionH relativeFrom="column">
                  <wp:posOffset>2057400</wp:posOffset>
                </wp:positionH>
                <wp:positionV relativeFrom="paragraph">
                  <wp:posOffset>299085</wp:posOffset>
                </wp:positionV>
                <wp:extent cx="152400" cy="152400"/>
                <wp:effectExtent l="9525" t="11430" r="9525" b="7620"/>
                <wp:wrapNone/>
                <wp:docPr id="2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35324" id="Rectangle 63" o:spid="_x0000_s1026" style="position:absolute;margin-left:162pt;margin-top:23.55pt;width:12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" strokeweight="1pt"/>
            </w:pict>
          </mc:Fallback>
        </mc:AlternateContent>
      </w:r>
      <w:r w:rsidRPr="00150158">
        <w:rPr>
          <w:noProof/>
          <w:lang w:bidi="ar-SA"/>
        </w:rPr>
        <mc:AlternateContent>
          <mc:Choice Requires="wps">
            <w:drawing>
              <wp:anchor distT="0" distB="0" distL="114300" distR="114300" simplePos="0" relativeHeight="251713536" behindDoc="0" locked="0" layoutInCell="1" allowOverlap="1" wp14:anchorId="66E94FA5" wp14:editId="1FA16D98">
                <wp:simplePos x="0" y="0"/>
                <wp:positionH relativeFrom="column">
                  <wp:posOffset>247650</wp:posOffset>
                </wp:positionH>
                <wp:positionV relativeFrom="paragraph">
                  <wp:posOffset>299085</wp:posOffset>
                </wp:positionV>
                <wp:extent cx="152400" cy="152400"/>
                <wp:effectExtent l="9525" t="11430" r="9525" b="7620"/>
                <wp:wrapNone/>
                <wp:docPr id="2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A0E7B" id="Rectangle 60" o:spid="_x0000_s1026" style="position:absolute;margin-left:19.5pt;margin-top:23.55pt;width:12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" strokeweight="1pt"/>
            </w:pict>
          </mc:Fallback>
        </mc:AlternateContent>
      </w:r>
      <w:r w:rsidR="00FA7847" w:rsidRPr="00150158">
        <w:t>On Eagle’s Wings</w:t>
      </w:r>
      <w:r w:rsidR="00D23F47">
        <w:rPr>
          <w:b/>
          <w:bCs/>
        </w:rPr>
        <w:t xml:space="preserve"> </w:t>
      </w:r>
      <w:r w:rsidR="00FA7847">
        <w:tab/>
      </w:r>
      <w:r w:rsidR="00165409">
        <w:tab/>
      </w:r>
      <w:r w:rsidR="00FA7847">
        <w:t>I Cannot Tell</w:t>
      </w:r>
      <w:r w:rsidR="00FA7847">
        <w:tab/>
      </w:r>
      <w:r w:rsidR="00165409">
        <w:tab/>
      </w:r>
      <w:r w:rsidR="00FA7847">
        <w:t>My Shepherd Will Supply My Need</w:t>
      </w:r>
    </w:p>
    <w:p w14:paraId="36D70964" w14:textId="77777777" w:rsidR="00FA7847" w:rsidRDefault="00FA7847" w:rsidP="00165409">
      <w:pPr>
        <w:ind w:firstLine="720"/>
      </w:pPr>
      <w:r w:rsidRPr="003369A4">
        <w:t>Prayer of St. Francis</w:t>
      </w:r>
      <w:r>
        <w:tab/>
      </w:r>
      <w:r>
        <w:tab/>
        <w:t>Here I Am, Lord</w:t>
      </w:r>
      <w:r w:rsidR="00B63F31">
        <w:tab/>
      </w:r>
      <w:r w:rsidR="00B63F31">
        <w:tab/>
      </w:r>
      <w:proofErr w:type="gramStart"/>
      <w:r w:rsidR="00B63F31">
        <w:t>In</w:t>
      </w:r>
      <w:proofErr w:type="gramEnd"/>
      <w:r w:rsidR="00B63F31">
        <w:t xml:space="preserve"> My Father’s House</w:t>
      </w:r>
    </w:p>
    <w:p w14:paraId="72900EE0" w14:textId="77777777" w:rsidR="00FA7847" w:rsidRDefault="00FA7847" w:rsidP="0019795A"/>
    <w:p w14:paraId="1B97A781" w14:textId="77777777" w:rsidR="00577FAC" w:rsidRDefault="00577FAC" w:rsidP="0019795A">
      <w:r w:rsidRPr="00531C21">
        <w:rPr>
          <w:b/>
          <w:color w:val="FF0000"/>
        </w:rPr>
        <w:t>*</w:t>
      </w:r>
      <w:r>
        <w:t>Communion Procession</w:t>
      </w:r>
    </w:p>
    <w:p w14:paraId="2401CAB8" w14:textId="40492D96" w:rsidR="00577FAC" w:rsidRDefault="002F53B6" w:rsidP="00165409">
      <w:pPr>
        <w:ind w:firstLine="720"/>
      </w:pPr>
      <w:r w:rsidRPr="00CA7FFA">
        <w:rPr>
          <w:noProof/>
          <w:lang w:bidi="ar-SA"/>
        </w:rPr>
        <mc:AlternateContent>
          <mc:Choice Requires="wps">
            <w:drawing>
              <wp:anchor distT="0" distB="0" distL="114300" distR="114300" simplePos="0" relativeHeight="251728896" behindDoc="0" locked="0" layoutInCell="1" allowOverlap="1" wp14:anchorId="56E2268A" wp14:editId="5266AB3B">
                <wp:simplePos x="0" y="0"/>
                <wp:positionH relativeFrom="column">
                  <wp:posOffset>4829175</wp:posOffset>
                </wp:positionH>
                <wp:positionV relativeFrom="paragraph">
                  <wp:posOffset>-3175</wp:posOffset>
                </wp:positionV>
                <wp:extent cx="152400" cy="152400"/>
                <wp:effectExtent l="9525" t="10795" r="9525" b="8255"/>
                <wp:wrapNone/>
                <wp:docPr id="2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BBBC9" id="Rectangle 75" o:spid="_x0000_s1026" style="position:absolute;margin-left:380.25pt;margin-top:-.25pt;width:12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" strokeweight="1pt"/>
            </w:pict>
          </mc:Fallback>
        </mc:AlternateContent>
      </w:r>
      <w:r w:rsidRPr="00CA7FFA">
        <w:rPr>
          <w:noProof/>
          <w:lang w:bidi="ar-SA"/>
        </w:rPr>
        <mc:AlternateContent>
          <mc:Choice Requires="wps">
            <w:drawing>
              <wp:anchor distT="0" distB="0" distL="114300" distR="114300" simplePos="0" relativeHeight="251725824" behindDoc="0" locked="0" layoutInCell="1" allowOverlap="1" wp14:anchorId="7880BDB2" wp14:editId="7DFA41C8">
                <wp:simplePos x="0" y="0"/>
                <wp:positionH relativeFrom="column">
                  <wp:posOffset>3448050</wp:posOffset>
                </wp:positionH>
                <wp:positionV relativeFrom="paragraph">
                  <wp:posOffset>-3175</wp:posOffset>
                </wp:positionV>
                <wp:extent cx="152400" cy="152400"/>
                <wp:effectExtent l="9525" t="10795" r="9525" b="8255"/>
                <wp:wrapNone/>
                <wp:docPr id="2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B64B4" id="Rectangle 72" o:spid="_x0000_s1026" style="position:absolute;margin-left:271.5pt;margin-top:-.25pt;width:12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" strokeweight="1pt"/>
            </w:pict>
          </mc:Fallback>
        </mc:AlternateContent>
      </w:r>
      <w:r w:rsidRPr="00CA7FFA">
        <w:rPr>
          <w:noProof/>
          <w:lang w:bidi="ar-SA"/>
        </w:rPr>
        <mc:AlternateContent>
          <mc:Choice Requires="wps">
            <w:drawing>
              <wp:anchor distT="0" distB="0" distL="114300" distR="114300" simplePos="0" relativeHeight="251726848" behindDoc="0" locked="0" layoutInCell="1" allowOverlap="1" wp14:anchorId="04BA9A0F" wp14:editId="05B4E36E">
                <wp:simplePos x="0" y="0"/>
                <wp:positionH relativeFrom="column">
                  <wp:posOffset>3448050</wp:posOffset>
                </wp:positionH>
                <wp:positionV relativeFrom="paragraph">
                  <wp:posOffset>292100</wp:posOffset>
                </wp:positionV>
                <wp:extent cx="152400" cy="152400"/>
                <wp:effectExtent l="9525" t="10795" r="9525" b="8255"/>
                <wp:wrapNone/>
                <wp:docPr id="2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E3709" id="Rectangle 73" o:spid="_x0000_s1026" style="position:absolute;margin-left:271.5pt;margin-top:23pt;width:12pt;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" strokeweight="1pt"/>
            </w:pict>
          </mc:Fallback>
        </mc:AlternateContent>
      </w:r>
      <w:r w:rsidRPr="00CA7FFA">
        <w:rPr>
          <w:noProof/>
          <w:lang w:bidi="ar-SA"/>
        </w:rPr>
        <mc:AlternateContent>
          <mc:Choice Requires="wps">
            <w:drawing>
              <wp:anchor distT="0" distB="0" distL="114300" distR="114300" simplePos="0" relativeHeight="251723776" behindDoc="0" locked="0" layoutInCell="1" allowOverlap="1" wp14:anchorId="0785AC5C" wp14:editId="2E31FE25">
                <wp:simplePos x="0" y="0"/>
                <wp:positionH relativeFrom="column">
                  <wp:posOffset>2057400</wp:posOffset>
                </wp:positionH>
                <wp:positionV relativeFrom="paragraph">
                  <wp:posOffset>-3175</wp:posOffset>
                </wp:positionV>
                <wp:extent cx="152400" cy="152400"/>
                <wp:effectExtent l="9525" t="10795" r="9525" b="8255"/>
                <wp:wrapNone/>
                <wp:docPr id="2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0FC1E" id="Rectangle 70" o:spid="_x0000_s1026" style="position:absolute;margin-left:162pt;margin-top:-.25pt;width:12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" strokeweight="1pt"/>
            </w:pict>
          </mc:Fallback>
        </mc:AlternateContent>
      </w:r>
      <w:r w:rsidRPr="00CA7FFA">
        <w:rPr>
          <w:noProof/>
          <w:lang w:bidi="ar-SA"/>
        </w:rPr>
        <mc:AlternateContent>
          <mc:Choice Requires="wps">
            <w:drawing>
              <wp:anchor distT="0" distB="0" distL="114300" distR="114300" simplePos="0" relativeHeight="251720704" behindDoc="0" locked="0" layoutInCell="1" allowOverlap="1" wp14:anchorId="4EEF982C" wp14:editId="58ADBBCE">
                <wp:simplePos x="0" y="0"/>
                <wp:positionH relativeFrom="column">
                  <wp:posOffset>247650</wp:posOffset>
                </wp:positionH>
                <wp:positionV relativeFrom="paragraph">
                  <wp:posOffset>-3175</wp:posOffset>
                </wp:positionV>
                <wp:extent cx="152400" cy="152400"/>
                <wp:effectExtent l="9525" t="10795" r="9525" b="8255"/>
                <wp:wrapNone/>
                <wp:docPr id="1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60E16" id="Rectangle 67" o:spid="_x0000_s1026" style="position:absolute;margin-left:19.5pt;margin-top:-.25pt;width:12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" strokeweight="1pt"/>
            </w:pict>
          </mc:Fallback>
        </mc:AlternateContent>
      </w:r>
      <w:r w:rsidR="00577FAC" w:rsidRPr="00CA7FFA">
        <w:t>On Eagle’s Wings</w:t>
      </w:r>
      <w:r w:rsidR="00577FAC">
        <w:tab/>
      </w:r>
      <w:r w:rsidR="00165409">
        <w:tab/>
      </w:r>
      <w:r w:rsidR="00577FAC" w:rsidRPr="00221CC0">
        <w:t>I Cannot Tel</w:t>
      </w:r>
      <w:r w:rsidR="00221CC0" w:rsidRPr="00221CC0">
        <w:t>l</w:t>
      </w:r>
      <w:r w:rsidR="00577FAC">
        <w:tab/>
      </w:r>
      <w:r w:rsidR="00165409">
        <w:tab/>
      </w:r>
      <w:r w:rsidR="00577FAC" w:rsidRPr="00CA7FFA">
        <w:t>Panis Angelicus</w:t>
      </w:r>
      <w:r w:rsidR="00577FAC">
        <w:tab/>
      </w:r>
      <w:r w:rsidR="000171E6">
        <w:tab/>
        <w:t xml:space="preserve"> In My Father’s House</w:t>
      </w:r>
    </w:p>
    <w:p w14:paraId="73CAB9ED" w14:textId="47C3EB2C" w:rsidR="00577FAC" w:rsidRDefault="002F53B6" w:rsidP="00165409">
      <w:pPr>
        <w:ind w:firstLine="720"/>
      </w:pPr>
      <w:r w:rsidRPr="00150158">
        <w:rPr>
          <w:noProof/>
          <w:lang w:bidi="ar-SA"/>
        </w:rPr>
        <mc:AlternateContent>
          <mc:Choice Requires="wps">
            <w:drawing>
              <wp:anchor distT="0" distB="0" distL="114300" distR="114300" simplePos="0" relativeHeight="251727872" behindDoc="0" locked="0" layoutInCell="1" allowOverlap="1" wp14:anchorId="32B29563" wp14:editId="241CA92A">
                <wp:simplePos x="0" y="0"/>
                <wp:positionH relativeFrom="column">
                  <wp:posOffset>3448050</wp:posOffset>
                </wp:positionH>
                <wp:positionV relativeFrom="paragraph">
                  <wp:posOffset>274320</wp:posOffset>
                </wp:positionV>
                <wp:extent cx="152400" cy="152400"/>
                <wp:effectExtent l="9525" t="11430" r="9525" b="7620"/>
                <wp:wrapNone/>
                <wp:docPr id="1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A6B0D" id="Rectangle 74" o:spid="_x0000_s1026" style="position:absolute;margin-left:271.5pt;margin-top:21.6pt;width:12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" strokeweight="1pt"/>
            </w:pict>
          </mc:Fallback>
        </mc:AlternateContent>
      </w:r>
      <w:r w:rsidRPr="00150158">
        <w:rPr>
          <w:noProof/>
          <w:lang w:bidi="ar-SA"/>
        </w:rPr>
        <mc:AlternateContent>
          <mc:Choice Requires="wps">
            <w:drawing>
              <wp:anchor distT="0" distB="0" distL="114300" distR="114300" simplePos="0" relativeHeight="251724800" behindDoc="0" locked="0" layoutInCell="1" allowOverlap="1" wp14:anchorId="5F21DAE4" wp14:editId="30D732EC">
                <wp:simplePos x="0" y="0"/>
                <wp:positionH relativeFrom="column">
                  <wp:posOffset>2057400</wp:posOffset>
                </wp:positionH>
                <wp:positionV relativeFrom="paragraph">
                  <wp:posOffset>26670</wp:posOffset>
                </wp:positionV>
                <wp:extent cx="152400" cy="152400"/>
                <wp:effectExtent l="9525" t="11430" r="9525" b="7620"/>
                <wp:wrapNone/>
                <wp:docPr id="1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17DA7" id="Rectangle 71" o:spid="_x0000_s1026" style="position:absolute;margin-left:162pt;margin-top:2.1pt;width:12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" strokeweight="1pt"/>
            </w:pict>
          </mc:Fallback>
        </mc:AlternateContent>
      </w:r>
      <w:r w:rsidRPr="00150158">
        <w:rPr>
          <w:noProof/>
          <w:lang w:bidi="ar-SA"/>
        </w:rPr>
        <mc:AlternateContent>
          <mc:Choice Requires="wps">
            <w:drawing>
              <wp:anchor distT="0" distB="0" distL="114300" distR="114300" simplePos="0" relativeHeight="251721728" behindDoc="0" locked="0" layoutInCell="1" allowOverlap="1" wp14:anchorId="4AC95642" wp14:editId="28FF099B">
                <wp:simplePos x="0" y="0"/>
                <wp:positionH relativeFrom="column">
                  <wp:posOffset>247650</wp:posOffset>
                </wp:positionH>
                <wp:positionV relativeFrom="paragraph">
                  <wp:posOffset>26670</wp:posOffset>
                </wp:positionV>
                <wp:extent cx="152400" cy="152400"/>
                <wp:effectExtent l="9525" t="11430" r="9525" b="7620"/>
                <wp:wrapNone/>
                <wp:docPr id="1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88E81" id="Rectangle 68" o:spid="_x0000_s1026" style="position:absolute;margin-left:19.5pt;margin-top:2.1pt;width:12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" strokeweight="1pt"/>
            </w:pict>
          </mc:Fallback>
        </mc:AlternateContent>
      </w:r>
      <w:r w:rsidR="00577FAC" w:rsidRPr="00150158">
        <w:t>Be Not Afraid</w:t>
      </w:r>
      <w:r w:rsidR="00D23F47">
        <w:rPr>
          <w:b/>
          <w:bCs/>
        </w:rPr>
        <w:t xml:space="preserve"> </w:t>
      </w:r>
      <w:r w:rsidR="00150158">
        <w:rPr>
          <w:b/>
          <w:bCs/>
        </w:rPr>
        <w:tab/>
      </w:r>
      <w:r w:rsidR="00165409">
        <w:tab/>
      </w:r>
      <w:r w:rsidR="00165409">
        <w:tab/>
      </w:r>
      <w:r w:rsidR="00577FAC">
        <w:t>Ave Maria</w:t>
      </w:r>
      <w:r w:rsidR="00577FAC">
        <w:tab/>
      </w:r>
      <w:r w:rsidR="00577FAC">
        <w:tab/>
        <w:t>In Christ Alone</w:t>
      </w:r>
      <w:r w:rsidR="00577FAC">
        <w:tab/>
      </w:r>
      <w:r w:rsidR="00165409">
        <w:tab/>
      </w:r>
    </w:p>
    <w:p w14:paraId="434BA512" w14:textId="2956B205" w:rsidR="00577FAC" w:rsidRDefault="002F53B6" w:rsidP="003369A4">
      <w:pPr>
        <w:ind w:firstLine="720"/>
      </w:pPr>
      <w:r>
        <w:rPr>
          <w:noProof/>
          <w:lang w:bidi="ar-SA"/>
        </w:rPr>
        <mc:AlternateContent>
          <mc:Choice Requires="wps">
            <w:drawing>
              <wp:anchor distT="0" distB="0" distL="114300" distR="114300" simplePos="0" relativeHeight="251722752" behindDoc="0" locked="0" layoutInCell="1" allowOverlap="1" wp14:anchorId="5B203ACD" wp14:editId="7E7CACDA">
                <wp:simplePos x="0" y="0"/>
                <wp:positionH relativeFrom="column">
                  <wp:posOffset>247650</wp:posOffset>
                </wp:positionH>
                <wp:positionV relativeFrom="paragraph">
                  <wp:posOffset>36830</wp:posOffset>
                </wp:positionV>
                <wp:extent cx="152400" cy="152400"/>
                <wp:effectExtent l="9525" t="11430" r="9525" b="7620"/>
                <wp:wrapNone/>
                <wp:docPr id="1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E8DB" id="Rectangle 69" o:spid="_x0000_s1026" style="position:absolute;margin-left:19.5pt;margin-top:2.9pt;width:12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" strokeweight="1pt"/>
            </w:pict>
          </mc:Fallback>
        </mc:AlternateContent>
      </w:r>
      <w:r w:rsidR="00577FAC">
        <w:t>My Shepherd Will Supply My Need</w:t>
      </w:r>
      <w:r w:rsidR="00577FAC">
        <w:tab/>
      </w:r>
      <w:r w:rsidR="00577FAC">
        <w:tab/>
      </w:r>
      <w:r w:rsidR="00165409">
        <w:tab/>
      </w:r>
      <w:r w:rsidR="00577FAC">
        <w:t>Shepherd Me, O God</w:t>
      </w:r>
      <w:r w:rsidR="00B63F31">
        <w:tab/>
      </w:r>
      <w:r w:rsidR="00B63F31">
        <w:tab/>
      </w:r>
    </w:p>
    <w:p w14:paraId="480873A3" w14:textId="77777777" w:rsidR="003369A4" w:rsidRPr="003369A4" w:rsidRDefault="003369A4" w:rsidP="003369A4">
      <w:pPr>
        <w:ind w:firstLine="720"/>
      </w:pPr>
    </w:p>
    <w:p w14:paraId="074914BA" w14:textId="77777777" w:rsidR="00577FAC" w:rsidRDefault="00577FAC" w:rsidP="00577FAC">
      <w:r w:rsidRPr="00531C21">
        <w:rPr>
          <w:b/>
          <w:color w:val="FF0000"/>
        </w:rPr>
        <w:t>*</w:t>
      </w:r>
      <w:r>
        <w:t>Recessional (Closing)</w:t>
      </w:r>
    </w:p>
    <w:p w14:paraId="19ACD540" w14:textId="133FDF9B" w:rsidR="00577FAC" w:rsidRDefault="002F53B6" w:rsidP="00165409">
      <w:pPr>
        <w:ind w:firstLine="720"/>
      </w:pPr>
      <w:r>
        <w:rPr>
          <w:noProof/>
          <w:lang w:bidi="ar-SA"/>
        </w:rPr>
        <mc:AlternateContent>
          <mc:Choice Requires="wps">
            <w:drawing>
              <wp:anchor distT="0" distB="0" distL="114300" distR="114300" simplePos="0" relativeHeight="251738112" behindDoc="0" locked="0" layoutInCell="1" allowOverlap="1" wp14:anchorId="100013FF" wp14:editId="6E0BC738">
                <wp:simplePos x="0" y="0"/>
                <wp:positionH relativeFrom="column">
                  <wp:posOffset>4829175</wp:posOffset>
                </wp:positionH>
                <wp:positionV relativeFrom="paragraph">
                  <wp:posOffset>305435</wp:posOffset>
                </wp:positionV>
                <wp:extent cx="152400" cy="152400"/>
                <wp:effectExtent l="9525" t="10795" r="9525" b="8255"/>
                <wp:wrapNone/>
                <wp:docPr id="1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2D948" id="Rectangle 84" o:spid="_x0000_s1026" style="position:absolute;margin-left:380.25pt;margin-top:24.05pt;width:12pt;height: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" strokeweight="1pt"/>
            </w:pict>
          </mc:Fallback>
        </mc:AlternateContent>
      </w:r>
      <w:r>
        <w:rPr>
          <w:noProof/>
          <w:lang w:bidi="ar-SA"/>
        </w:rPr>
        <mc:AlternateContent>
          <mc:Choice Requires="wps">
            <w:drawing>
              <wp:anchor distT="0" distB="0" distL="114300" distR="114300" simplePos="0" relativeHeight="251737088" behindDoc="0" locked="0" layoutInCell="1" allowOverlap="1" wp14:anchorId="54E6A847" wp14:editId="2FD28C3A">
                <wp:simplePos x="0" y="0"/>
                <wp:positionH relativeFrom="column">
                  <wp:posOffset>4829175</wp:posOffset>
                </wp:positionH>
                <wp:positionV relativeFrom="paragraph">
                  <wp:posOffset>635</wp:posOffset>
                </wp:positionV>
                <wp:extent cx="152400" cy="152400"/>
                <wp:effectExtent l="9525" t="10795" r="9525" b="8255"/>
                <wp:wrapNone/>
                <wp:docPr id="1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44B83" id="Rectangle 83" o:spid="_x0000_s1026" style="position:absolute;margin-left:380.25pt;margin-top:.05pt;width:12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" strokeweight="1pt"/>
            </w:pict>
          </mc:Fallback>
        </mc:AlternateContent>
      </w:r>
      <w:r>
        <w:rPr>
          <w:noProof/>
          <w:lang w:bidi="ar-SA"/>
        </w:rPr>
        <mc:AlternateContent>
          <mc:Choice Requires="wps">
            <w:drawing>
              <wp:anchor distT="0" distB="0" distL="114300" distR="114300" simplePos="0" relativeHeight="251735040" behindDoc="0" locked="0" layoutInCell="1" allowOverlap="1" wp14:anchorId="3B5A5E25" wp14:editId="14DA7973">
                <wp:simplePos x="0" y="0"/>
                <wp:positionH relativeFrom="column">
                  <wp:posOffset>3000375</wp:posOffset>
                </wp:positionH>
                <wp:positionV relativeFrom="paragraph">
                  <wp:posOffset>305435</wp:posOffset>
                </wp:positionV>
                <wp:extent cx="152400" cy="152400"/>
                <wp:effectExtent l="9525" t="10795" r="9525" b="8255"/>
                <wp:wrapNone/>
                <wp:docPr id="1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B37FE" id="Rectangle 81" o:spid="_x0000_s1026" style="position:absolute;margin-left:236.25pt;margin-top:24.05pt;width:12pt;height: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" strokeweight="1pt"/>
            </w:pict>
          </mc:Fallback>
        </mc:AlternateContent>
      </w:r>
      <w:r>
        <w:rPr>
          <w:noProof/>
          <w:lang w:bidi="ar-SA"/>
        </w:rPr>
        <mc:AlternateContent>
          <mc:Choice Requires="wps">
            <w:drawing>
              <wp:anchor distT="0" distB="0" distL="114300" distR="114300" simplePos="0" relativeHeight="251734016" behindDoc="0" locked="0" layoutInCell="1" allowOverlap="1" wp14:anchorId="1C71F99C" wp14:editId="5B819E6D">
                <wp:simplePos x="0" y="0"/>
                <wp:positionH relativeFrom="column">
                  <wp:posOffset>3000375</wp:posOffset>
                </wp:positionH>
                <wp:positionV relativeFrom="paragraph">
                  <wp:posOffset>635</wp:posOffset>
                </wp:positionV>
                <wp:extent cx="152400" cy="152400"/>
                <wp:effectExtent l="9525" t="10795" r="9525" b="8255"/>
                <wp:wrapNone/>
                <wp:docPr id="1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2BD36" id="Rectangle 80" o:spid="_x0000_s1026" style="position:absolute;margin-left:236.25pt;margin-top:.05pt;width:12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" strokeweight="1pt"/>
            </w:pict>
          </mc:Fallback>
        </mc:AlternateContent>
      </w:r>
      <w:r>
        <w:rPr>
          <w:noProof/>
          <w:lang w:bidi="ar-SA"/>
        </w:rPr>
        <mc:AlternateContent>
          <mc:Choice Requires="wps">
            <w:drawing>
              <wp:anchor distT="0" distB="0" distL="114300" distR="114300" simplePos="0" relativeHeight="251730944" behindDoc="0" locked="0" layoutInCell="1" allowOverlap="1" wp14:anchorId="16A7A3C0" wp14:editId="3841C2A9">
                <wp:simplePos x="0" y="0"/>
                <wp:positionH relativeFrom="column">
                  <wp:posOffset>247650</wp:posOffset>
                </wp:positionH>
                <wp:positionV relativeFrom="paragraph">
                  <wp:posOffset>635</wp:posOffset>
                </wp:positionV>
                <wp:extent cx="152400" cy="152400"/>
                <wp:effectExtent l="9525" t="10795" r="9525" b="8255"/>
                <wp:wrapNone/>
                <wp:docPr id="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DAA32" id="Rectangle 77" o:spid="_x0000_s1026" style="position:absolute;margin-left:19.5pt;margin-top:.05pt;width:12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" strokeweight="1pt"/>
            </w:pict>
          </mc:Fallback>
        </mc:AlternateContent>
      </w:r>
      <w:r w:rsidR="00577FAC">
        <w:t>The King of Love My Shepherd Is</w:t>
      </w:r>
      <w:r w:rsidR="00165409">
        <w:tab/>
      </w:r>
      <w:r w:rsidR="00165409">
        <w:tab/>
      </w:r>
      <w:proofErr w:type="gramStart"/>
      <w:r w:rsidR="00577FAC" w:rsidRPr="00221CC0">
        <w:t>On</w:t>
      </w:r>
      <w:proofErr w:type="gramEnd"/>
      <w:r w:rsidR="00577FAC" w:rsidRPr="00221CC0">
        <w:t xml:space="preserve"> Eagle’s Wings</w:t>
      </w:r>
      <w:r w:rsidR="00CA7FFA">
        <w:rPr>
          <w:b/>
          <w:bCs/>
        </w:rPr>
        <w:t xml:space="preserve"> </w:t>
      </w:r>
      <w:r w:rsidR="00577FAC">
        <w:tab/>
      </w:r>
      <w:r w:rsidR="00577FAC">
        <w:tab/>
      </w:r>
      <w:r w:rsidR="00577FAC" w:rsidRPr="00150158">
        <w:t>In Christ Alone</w:t>
      </w:r>
      <w:r w:rsidR="00D23F47">
        <w:rPr>
          <w:b/>
          <w:bCs/>
        </w:rPr>
        <w:t xml:space="preserve"> </w:t>
      </w:r>
    </w:p>
    <w:p w14:paraId="167DBC23" w14:textId="77777777" w:rsidR="00577FAC" w:rsidRDefault="002F53B6" w:rsidP="00B751DE">
      <w:pPr>
        <w:ind w:firstLine="720"/>
      </w:pPr>
      <w:r>
        <w:rPr>
          <w:noProof/>
          <w:lang w:bidi="ar-SA"/>
        </w:rPr>
        <mc:AlternateContent>
          <mc:Choice Requires="wps">
            <w:drawing>
              <wp:anchor distT="0" distB="0" distL="114300" distR="114300" simplePos="0" relativeHeight="251736064" behindDoc="0" locked="0" layoutInCell="1" allowOverlap="1" wp14:anchorId="4DD592ED" wp14:editId="15727D85">
                <wp:simplePos x="0" y="0"/>
                <wp:positionH relativeFrom="column">
                  <wp:posOffset>3000375</wp:posOffset>
                </wp:positionH>
                <wp:positionV relativeFrom="paragraph">
                  <wp:posOffset>306070</wp:posOffset>
                </wp:positionV>
                <wp:extent cx="152400" cy="152400"/>
                <wp:effectExtent l="9525" t="10795" r="9525" b="8255"/>
                <wp:wrapNone/>
                <wp:docPr id="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10A53" id="Rectangle 82" o:spid="_x0000_s1026" style="position:absolute;margin-left:236.25pt;margin-top:24.1pt;width:12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" strokeweight="1pt"/>
            </w:pict>
          </mc:Fallback>
        </mc:AlternateContent>
      </w:r>
      <w:r>
        <w:rPr>
          <w:noProof/>
          <w:lang w:bidi="ar-SA"/>
        </w:rPr>
        <mc:AlternateContent>
          <mc:Choice Requires="wps">
            <w:drawing>
              <wp:anchor distT="0" distB="0" distL="114300" distR="114300" simplePos="0" relativeHeight="251732992" behindDoc="0" locked="0" layoutInCell="1" allowOverlap="1" wp14:anchorId="64460E9D" wp14:editId="6EAB78D2">
                <wp:simplePos x="0" y="0"/>
                <wp:positionH relativeFrom="column">
                  <wp:posOffset>247650</wp:posOffset>
                </wp:positionH>
                <wp:positionV relativeFrom="paragraph">
                  <wp:posOffset>306070</wp:posOffset>
                </wp:positionV>
                <wp:extent cx="152400" cy="152400"/>
                <wp:effectExtent l="9525" t="10795" r="9525" b="8255"/>
                <wp:wrapNone/>
                <wp:docPr id="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0E400" id="Rectangle 79" o:spid="_x0000_s1026" style="position:absolute;margin-left:19.5pt;margin-top:24.1pt;width:12pt;height: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" strokeweight="1pt"/>
            </w:pict>
          </mc:Fallback>
        </mc:AlternateContent>
      </w:r>
      <w:r>
        <w:rPr>
          <w:noProof/>
          <w:lang w:bidi="ar-SA"/>
        </w:rPr>
        <mc:AlternateContent>
          <mc:Choice Requires="wps">
            <w:drawing>
              <wp:anchor distT="0" distB="0" distL="114300" distR="114300" simplePos="0" relativeHeight="251731968" behindDoc="0" locked="0" layoutInCell="1" allowOverlap="1" wp14:anchorId="4346FDAF" wp14:editId="157F03E9">
                <wp:simplePos x="0" y="0"/>
                <wp:positionH relativeFrom="column">
                  <wp:posOffset>247650</wp:posOffset>
                </wp:positionH>
                <wp:positionV relativeFrom="paragraph">
                  <wp:posOffset>29845</wp:posOffset>
                </wp:positionV>
                <wp:extent cx="152400" cy="152400"/>
                <wp:effectExtent l="9525" t="10795" r="9525" b="8255"/>
                <wp:wrapNone/>
                <wp:docPr id="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185E" id="Rectangle 78" o:spid="_x0000_s1026" style="position:absolute;margin-left:19.5pt;margin-top:2.35pt;width:12pt;height: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" strokeweight="1pt"/>
            </w:pict>
          </mc:Fallback>
        </mc:AlternateContent>
      </w:r>
      <w:r w:rsidR="00577FAC">
        <w:t>My Shepherd Will Supply My Need</w:t>
      </w:r>
      <w:r w:rsidR="00B751DE">
        <w:tab/>
      </w:r>
      <w:r w:rsidR="00165409">
        <w:tab/>
      </w:r>
      <w:r w:rsidR="00577FAC">
        <w:t>O God Beyond All Praising</w:t>
      </w:r>
      <w:r w:rsidR="00577FAC">
        <w:tab/>
      </w:r>
      <w:proofErr w:type="gramStart"/>
      <w:r w:rsidR="00577FAC">
        <w:t>For</w:t>
      </w:r>
      <w:proofErr w:type="gramEnd"/>
      <w:r w:rsidR="00577FAC">
        <w:t xml:space="preserve"> All the Saints</w:t>
      </w:r>
    </w:p>
    <w:p w14:paraId="70A753EB" w14:textId="7B5B7605" w:rsidR="00577FAC" w:rsidRDefault="00577FAC" w:rsidP="00B751DE">
      <w:pPr>
        <w:ind w:firstLine="720"/>
      </w:pPr>
      <w:r>
        <w:t>Amazing Grace</w:t>
      </w:r>
      <w:r>
        <w:tab/>
      </w:r>
      <w:r>
        <w:tab/>
      </w:r>
      <w:r>
        <w:tab/>
      </w:r>
      <w:r w:rsidR="00B751DE">
        <w:tab/>
      </w:r>
      <w:r w:rsidR="00B751DE">
        <w:tab/>
      </w:r>
      <w:r>
        <w:t>Here I Am, Lord</w:t>
      </w:r>
      <w:r w:rsidR="00BD37A2">
        <w:tab/>
      </w:r>
      <w:r w:rsidR="00BD37A2">
        <w:tab/>
      </w:r>
      <w:r w:rsidR="00BD37A2">
        <w:tab/>
      </w:r>
    </w:p>
    <w:p w14:paraId="096182A4" w14:textId="34EB8417" w:rsidR="00BD37A2" w:rsidRPr="00BD37A2" w:rsidRDefault="00BD37A2" w:rsidP="00577FAC">
      <w:pPr>
        <w:rPr>
          <w:b/>
        </w:rPr>
      </w:pPr>
      <w:r w:rsidRPr="00BD37A2">
        <w:rPr>
          <w:b/>
        </w:rPr>
        <w:t>PLEASE NOTE:  The current policy on eulogies at St. Ambrose is that they occur outside of the funeral liturgy.  Alternative times for a eulogy are during a vigil the night before, during a luncheon, or at interment.</w:t>
      </w:r>
    </w:p>
    <w:p w14:paraId="7CDD955B" w14:textId="77777777" w:rsidR="00577FAC" w:rsidRDefault="00577FAC" w:rsidP="00577FAC">
      <w:r>
        <w:t>Additional:  If you have any additional information you would like to give or questions, please enter them here:</w:t>
      </w:r>
    </w:p>
    <w:p w14:paraId="5BB7C4B6" w14:textId="3485C578" w:rsidR="003369A4" w:rsidRPr="00F45FAD" w:rsidRDefault="002F53B6" w:rsidP="002C7CDB">
      <w:pPr>
        <w:ind w:left="2880" w:hanging="2880"/>
        <w:rPr>
          <w:bCs/>
          <w:iCs/>
        </w:rPr>
      </w:pPr>
      <w:r>
        <w:rPr>
          <w:b/>
          <w:i/>
        </w:rPr>
        <w:t>Celebrant:</w:t>
      </w:r>
      <w:r w:rsidR="00F17D6B">
        <w:rPr>
          <w:b/>
          <w:i/>
        </w:rPr>
        <w:t xml:space="preserve">  </w:t>
      </w:r>
    </w:p>
    <w:p w14:paraId="34024F50" w14:textId="0AF56B3B" w:rsidR="003369A4" w:rsidRPr="00F45FAD" w:rsidRDefault="002F53B6" w:rsidP="002C7CDB">
      <w:pPr>
        <w:ind w:left="2880" w:hanging="2880"/>
        <w:rPr>
          <w:bCs/>
          <w:iCs/>
        </w:rPr>
      </w:pPr>
      <w:r>
        <w:rPr>
          <w:b/>
          <w:i/>
        </w:rPr>
        <w:t>Music:</w:t>
      </w:r>
      <w:r w:rsidR="00F17D6B">
        <w:rPr>
          <w:b/>
          <w:i/>
        </w:rPr>
        <w:t xml:space="preserve">  </w:t>
      </w:r>
    </w:p>
    <w:p w14:paraId="57A977B1" w14:textId="041F79B9" w:rsidR="003369A4" w:rsidRPr="00F45FAD" w:rsidRDefault="002F53B6" w:rsidP="002C7CDB">
      <w:pPr>
        <w:ind w:left="2880" w:hanging="2880"/>
        <w:rPr>
          <w:bCs/>
          <w:iCs/>
        </w:rPr>
      </w:pPr>
      <w:r>
        <w:rPr>
          <w:b/>
          <w:i/>
        </w:rPr>
        <w:t>Gifts:</w:t>
      </w:r>
      <w:r w:rsidR="00F17D6B">
        <w:rPr>
          <w:b/>
          <w:i/>
        </w:rPr>
        <w:t xml:space="preserve">  </w:t>
      </w:r>
    </w:p>
    <w:p w14:paraId="0E43DAD1" w14:textId="445E5DE6" w:rsidR="005510D0" w:rsidRPr="007E2DF9" w:rsidRDefault="00440E55" w:rsidP="00BD37A2">
      <w:pPr>
        <w:rPr>
          <w:b/>
          <w:bCs/>
        </w:rPr>
      </w:pPr>
      <w:r>
        <w:rPr>
          <w:b/>
          <w:bCs/>
          <w:i/>
          <w:iCs/>
        </w:rPr>
        <w:t>Vigil:</w:t>
      </w:r>
      <w:r w:rsidR="007E2DF9">
        <w:rPr>
          <w:b/>
          <w:bCs/>
          <w:i/>
          <w:iCs/>
        </w:rPr>
        <w:t xml:space="preserve">  </w:t>
      </w:r>
    </w:p>
    <w:p w14:paraId="3CCFA0BC" w14:textId="5B633EEE" w:rsidR="001C0BDF" w:rsidRDefault="001C0BDF" w:rsidP="00BD37A2">
      <w:pPr>
        <w:rPr>
          <w:b/>
          <w:bCs/>
          <w:i/>
          <w:iCs/>
        </w:rPr>
      </w:pPr>
      <w:r>
        <w:rPr>
          <w:b/>
          <w:bCs/>
          <w:i/>
          <w:iCs/>
        </w:rPr>
        <w:t>Estimated Attendance:</w:t>
      </w:r>
      <w:r w:rsidR="00C544CC">
        <w:rPr>
          <w:b/>
          <w:bCs/>
          <w:i/>
          <w:iCs/>
        </w:rPr>
        <w:t xml:space="preserve">  </w:t>
      </w:r>
    </w:p>
    <w:p w14:paraId="4EC0010D" w14:textId="5BF7644C" w:rsidR="00440E55" w:rsidRPr="00D23F47" w:rsidRDefault="00440E55" w:rsidP="00BD37A2">
      <w:r>
        <w:rPr>
          <w:b/>
          <w:bCs/>
          <w:i/>
          <w:iCs/>
        </w:rPr>
        <w:t>Other:</w:t>
      </w:r>
      <w:r w:rsidR="00D23F47">
        <w:rPr>
          <w:b/>
          <w:bCs/>
        </w:rPr>
        <w:t xml:space="preserve"> </w:t>
      </w:r>
    </w:p>
    <w:p w14:paraId="7AB241B4" w14:textId="3D01539A" w:rsidR="00221CC0" w:rsidRDefault="004E4DA0" w:rsidP="002C7CDB">
      <w:pPr>
        <w:ind w:left="2880" w:hanging="2880"/>
      </w:pPr>
      <w:r>
        <w:t>Plea</w:t>
      </w:r>
      <w:r w:rsidR="00BD37A2">
        <w:t>se mail this form to:</w:t>
      </w:r>
      <w:r w:rsidR="00BD37A2">
        <w:tab/>
        <w:t>Sarah Maland</w:t>
      </w:r>
      <w:r w:rsidR="002C7CDB">
        <w:t xml:space="preserve">, </w:t>
      </w:r>
      <w:r w:rsidR="00BD37A2">
        <w:t>Bereavement Coordinator</w:t>
      </w:r>
      <w:r w:rsidR="002C7CDB">
        <w:br/>
        <w:t>St. Ambrose Parish</w:t>
      </w:r>
      <w:r w:rsidR="002C7CDB">
        <w:br/>
        <w:t>2315 Redondo Ave.</w:t>
      </w:r>
      <w:r w:rsidR="002C7CDB">
        <w:br/>
      </w:r>
      <w:r>
        <w:t>Salt Lake City, UT 84108</w:t>
      </w:r>
    </w:p>
    <w:p w14:paraId="7016E48F" w14:textId="44822C22" w:rsidR="00C80BCD" w:rsidRDefault="00F45FAD" w:rsidP="002C7CDB">
      <w:pPr>
        <w:ind w:left="2880" w:hanging="2880"/>
      </w:pPr>
      <w:r>
        <w:rPr>
          <w:noProof/>
          <w:lang w:bidi="ar-SA"/>
        </w:rPr>
        <mc:AlternateContent>
          <mc:Choice Requires="wps">
            <w:drawing>
              <wp:anchor distT="0" distB="0" distL="114300" distR="114300" simplePos="0" relativeHeight="251749376" behindDoc="0" locked="0" layoutInCell="1" allowOverlap="1" wp14:anchorId="47479DC8" wp14:editId="3F2B1C26">
                <wp:simplePos x="0" y="0"/>
                <wp:positionH relativeFrom="column">
                  <wp:posOffset>4143375</wp:posOffset>
                </wp:positionH>
                <wp:positionV relativeFrom="paragraph">
                  <wp:posOffset>337820</wp:posOffset>
                </wp:positionV>
                <wp:extent cx="152400" cy="152400"/>
                <wp:effectExtent l="9525" t="10160" r="9525" b="8890"/>
                <wp:wrapNone/>
                <wp:docPr id="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3A325" id="Rectangle 95" o:spid="_x0000_s1026" style="position:absolute;margin-left:326.25pt;margin-top:26.6pt;width:12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" strokeweight="1pt"/>
            </w:pict>
          </mc:Fallback>
        </mc:AlternateContent>
      </w:r>
      <w:r w:rsidR="00C80BCD">
        <w:rPr>
          <w:noProof/>
          <w:lang w:bidi="ar-SA"/>
        </w:rPr>
        <mc:AlternateContent>
          <mc:Choice Requires="wps">
            <w:drawing>
              <wp:anchor distT="0" distB="0" distL="114300" distR="114300" simplePos="0" relativeHeight="251750400" behindDoc="0" locked="0" layoutInCell="1" allowOverlap="1" wp14:anchorId="44C5B33F" wp14:editId="3C71254E">
                <wp:simplePos x="0" y="0"/>
                <wp:positionH relativeFrom="column">
                  <wp:posOffset>-142875</wp:posOffset>
                </wp:positionH>
                <wp:positionV relativeFrom="paragraph">
                  <wp:posOffset>249555</wp:posOffset>
                </wp:positionV>
                <wp:extent cx="5924550" cy="371475"/>
                <wp:effectExtent l="0" t="0" r="19050" b="28575"/>
                <wp:wrapNone/>
                <wp:docPr id="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714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FFECB" id="Rectangle 96" o:spid="_x0000_s1026" style="position:absolute;margin-left:-11.25pt;margin-top:19.65pt;width:466.5pt;height:29.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" filled="f" strokeweight="1.5pt"/>
            </w:pict>
          </mc:Fallback>
        </mc:AlternateContent>
      </w:r>
    </w:p>
    <w:p w14:paraId="75ED669E" w14:textId="6FD7CA8B" w:rsidR="00BD37A2" w:rsidRPr="004F6F6E" w:rsidRDefault="002F53B6" w:rsidP="002C7CDB">
      <w:pPr>
        <w:ind w:left="2880" w:hanging="2880"/>
        <w:rPr>
          <w:strike/>
        </w:rPr>
      </w:pPr>
      <w:r>
        <w:rPr>
          <w:noProof/>
          <w:lang w:bidi="ar-SA"/>
        </w:rPr>
        <mc:AlternateContent>
          <mc:Choice Requires="wps">
            <w:drawing>
              <wp:anchor distT="0" distB="0" distL="114300" distR="114300" simplePos="0" relativeHeight="251748352" behindDoc="0" locked="0" layoutInCell="1" allowOverlap="1" wp14:anchorId="44084DF2" wp14:editId="039E8961">
                <wp:simplePos x="0" y="0"/>
                <wp:positionH relativeFrom="column">
                  <wp:posOffset>3152775</wp:posOffset>
                </wp:positionH>
                <wp:positionV relativeFrom="paragraph">
                  <wp:posOffset>-3810</wp:posOffset>
                </wp:positionV>
                <wp:extent cx="152400" cy="152400"/>
                <wp:effectExtent l="9525" t="10160" r="9525" b="889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51225" id="Rectangle 94" o:spid="_x0000_s1026" style="position:absolute;margin-left:248.25pt;margin-top:-.3pt;width:12pt;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" strokeweight="1pt"/>
            </w:pict>
          </mc:Fallback>
        </mc:AlternateContent>
      </w:r>
      <w:r>
        <w:rPr>
          <w:noProof/>
          <w:lang w:bidi="ar-SA"/>
        </w:rPr>
        <mc:AlternateContent>
          <mc:Choice Requires="wps">
            <w:drawing>
              <wp:anchor distT="0" distB="0" distL="114300" distR="114300" simplePos="0" relativeHeight="251747328" behindDoc="0" locked="0" layoutInCell="1" allowOverlap="1" wp14:anchorId="4E5F2469" wp14:editId="3304B6DF">
                <wp:simplePos x="0" y="0"/>
                <wp:positionH relativeFrom="column">
                  <wp:posOffset>1752600</wp:posOffset>
                </wp:positionH>
                <wp:positionV relativeFrom="paragraph">
                  <wp:posOffset>-3810</wp:posOffset>
                </wp:positionV>
                <wp:extent cx="152400" cy="152400"/>
                <wp:effectExtent l="9525" t="10160" r="9525" b="8890"/>
                <wp:wrapNone/>
                <wp:docPr id="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AC4DE" id="Rectangle 93" o:spid="_x0000_s1026" style="position:absolute;margin-left:138pt;margin-top:-.3pt;width:12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" strokeweight="1pt"/>
            </w:pict>
          </mc:Fallback>
        </mc:AlternateContent>
      </w:r>
      <w:r>
        <w:rPr>
          <w:noProof/>
          <w:lang w:bidi="ar-SA"/>
        </w:rPr>
        <mc:AlternateContent>
          <mc:Choice Requires="wps">
            <w:drawing>
              <wp:anchor distT="0" distB="0" distL="114300" distR="114300" simplePos="0" relativeHeight="251746304" behindDoc="0" locked="0" layoutInCell="1" allowOverlap="1" wp14:anchorId="56E863F9" wp14:editId="2C5034EE">
                <wp:simplePos x="0" y="0"/>
                <wp:positionH relativeFrom="column">
                  <wp:posOffset>1104900</wp:posOffset>
                </wp:positionH>
                <wp:positionV relativeFrom="paragraph">
                  <wp:posOffset>-3810</wp:posOffset>
                </wp:positionV>
                <wp:extent cx="152400" cy="152400"/>
                <wp:effectExtent l="9525" t="10160" r="9525" b="8890"/>
                <wp:wrapNone/>
                <wp:docPr id="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FAFED" id="Rectangle 92" o:spid="_x0000_s1026" style="position:absolute;margin-left:87pt;margin-top:-.3pt;width:12pt;height: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" strokeweight="1pt"/>
            </w:pict>
          </mc:Fallback>
        </mc:AlternateContent>
      </w:r>
      <w:r w:rsidR="00BD37A2">
        <w:t xml:space="preserve">OFFICE USE ONLY:         </w:t>
      </w:r>
      <w:r w:rsidR="00BA33FA" w:rsidRPr="00150158">
        <w:t>Pastor          Director of Liturgy</w:t>
      </w:r>
      <w:r w:rsidR="00BD37A2" w:rsidRPr="00150158">
        <w:t xml:space="preserve">         </w:t>
      </w:r>
      <w:r w:rsidR="00BA33FA" w:rsidRPr="00150158">
        <w:t xml:space="preserve"> </w:t>
      </w:r>
      <w:r w:rsidR="00BA33FA" w:rsidRPr="004F6F6E">
        <w:rPr>
          <w:strike/>
        </w:rPr>
        <w:t>Luncheon</w:t>
      </w:r>
      <w:r w:rsidR="00F45FAD" w:rsidRPr="004F6F6E">
        <w:rPr>
          <w:strike/>
        </w:rPr>
        <w:t xml:space="preserve">(?) </w:t>
      </w:r>
      <w:r w:rsidR="00BA33FA" w:rsidRPr="004F6F6E">
        <w:rPr>
          <w:strike/>
        </w:rPr>
        <w:t xml:space="preserve">          Bereavement Team</w:t>
      </w:r>
      <w:r w:rsidR="00F45FAD" w:rsidRPr="004F6F6E">
        <w:rPr>
          <w:strike/>
        </w:rPr>
        <w:t>(?)</w:t>
      </w:r>
    </w:p>
    <w:sectPr w:rsidR="00BD37A2" w:rsidRPr="004F6F6E" w:rsidSect="00577FA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A4C5F"/>
    <w:multiLevelType w:val="hybridMultilevel"/>
    <w:tmpl w:val="9F3A18DA"/>
    <w:lvl w:ilvl="0" w:tplc="5A1AF116">
      <w:numFmt w:val="bullet"/>
      <w:lvlText w:val=""/>
      <w:lvlJc w:val="left"/>
      <w:pPr>
        <w:ind w:left="720" w:hanging="360"/>
      </w:pPr>
      <w:rPr>
        <w:rFonts w:ascii="Symbol" w:eastAsiaTheme="minorHAnsi" w:hAnsi="Symbol" w:cstheme="minorBidi"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6C"/>
    <w:rsid w:val="0000344B"/>
    <w:rsid w:val="0001011E"/>
    <w:rsid w:val="00014B71"/>
    <w:rsid w:val="00016F26"/>
    <w:rsid w:val="000171E6"/>
    <w:rsid w:val="00027969"/>
    <w:rsid w:val="000550FA"/>
    <w:rsid w:val="00093583"/>
    <w:rsid w:val="000A1618"/>
    <w:rsid w:val="000A6071"/>
    <w:rsid w:val="000D1748"/>
    <w:rsid w:val="000D2DE0"/>
    <w:rsid w:val="001034A3"/>
    <w:rsid w:val="00143B83"/>
    <w:rsid w:val="00144809"/>
    <w:rsid w:val="00150158"/>
    <w:rsid w:val="0015023D"/>
    <w:rsid w:val="00165344"/>
    <w:rsid w:val="00165409"/>
    <w:rsid w:val="0019795A"/>
    <w:rsid w:val="001A3C06"/>
    <w:rsid w:val="001B70A9"/>
    <w:rsid w:val="001C0BDF"/>
    <w:rsid w:val="001F41D3"/>
    <w:rsid w:val="00221CC0"/>
    <w:rsid w:val="00247FDB"/>
    <w:rsid w:val="00264E37"/>
    <w:rsid w:val="0028426B"/>
    <w:rsid w:val="002A5C6F"/>
    <w:rsid w:val="002B2119"/>
    <w:rsid w:val="002C0FFD"/>
    <w:rsid w:val="002C2890"/>
    <w:rsid w:val="002C7CDB"/>
    <w:rsid w:val="002E22DC"/>
    <w:rsid w:val="002F53B6"/>
    <w:rsid w:val="003018C5"/>
    <w:rsid w:val="003350EA"/>
    <w:rsid w:val="0033511C"/>
    <w:rsid w:val="003369A4"/>
    <w:rsid w:val="00347EEB"/>
    <w:rsid w:val="00371597"/>
    <w:rsid w:val="00392F22"/>
    <w:rsid w:val="003966A5"/>
    <w:rsid w:val="003C5151"/>
    <w:rsid w:val="003D5587"/>
    <w:rsid w:val="003D55C9"/>
    <w:rsid w:val="00435A29"/>
    <w:rsid w:val="00440E55"/>
    <w:rsid w:val="00460774"/>
    <w:rsid w:val="004A0622"/>
    <w:rsid w:val="004E0E6C"/>
    <w:rsid w:val="004E4DA0"/>
    <w:rsid w:val="004F6F6E"/>
    <w:rsid w:val="005029DA"/>
    <w:rsid w:val="00507C09"/>
    <w:rsid w:val="00531C21"/>
    <w:rsid w:val="005435DA"/>
    <w:rsid w:val="005510D0"/>
    <w:rsid w:val="00570AF1"/>
    <w:rsid w:val="00577FAC"/>
    <w:rsid w:val="005D64FB"/>
    <w:rsid w:val="006B4124"/>
    <w:rsid w:val="006B7065"/>
    <w:rsid w:val="006E2A51"/>
    <w:rsid w:val="006E7BA4"/>
    <w:rsid w:val="006F13E1"/>
    <w:rsid w:val="006F3E87"/>
    <w:rsid w:val="00773906"/>
    <w:rsid w:val="00797BF4"/>
    <w:rsid w:val="007E2DF9"/>
    <w:rsid w:val="0085252E"/>
    <w:rsid w:val="008637AC"/>
    <w:rsid w:val="008778BB"/>
    <w:rsid w:val="00881F76"/>
    <w:rsid w:val="008B284E"/>
    <w:rsid w:val="008C1550"/>
    <w:rsid w:val="008C2DF1"/>
    <w:rsid w:val="00907BD2"/>
    <w:rsid w:val="00927F65"/>
    <w:rsid w:val="009460A3"/>
    <w:rsid w:val="0097703B"/>
    <w:rsid w:val="00990A5F"/>
    <w:rsid w:val="009B5806"/>
    <w:rsid w:val="009E4B83"/>
    <w:rsid w:val="009F1B4E"/>
    <w:rsid w:val="00A32FB6"/>
    <w:rsid w:val="00A6436A"/>
    <w:rsid w:val="00AA06FE"/>
    <w:rsid w:val="00AC373D"/>
    <w:rsid w:val="00AC3B70"/>
    <w:rsid w:val="00AE1F82"/>
    <w:rsid w:val="00B03D1E"/>
    <w:rsid w:val="00B14AAE"/>
    <w:rsid w:val="00B23752"/>
    <w:rsid w:val="00B476B3"/>
    <w:rsid w:val="00B63F31"/>
    <w:rsid w:val="00B67B5C"/>
    <w:rsid w:val="00B751DE"/>
    <w:rsid w:val="00BA33FA"/>
    <w:rsid w:val="00BD37A2"/>
    <w:rsid w:val="00BE4111"/>
    <w:rsid w:val="00C544CC"/>
    <w:rsid w:val="00C80BCD"/>
    <w:rsid w:val="00CA7FFA"/>
    <w:rsid w:val="00CC3B06"/>
    <w:rsid w:val="00CC74E2"/>
    <w:rsid w:val="00CD1166"/>
    <w:rsid w:val="00D16A1C"/>
    <w:rsid w:val="00D23F47"/>
    <w:rsid w:val="00D334D7"/>
    <w:rsid w:val="00D74C9F"/>
    <w:rsid w:val="00D76CFA"/>
    <w:rsid w:val="00DD4250"/>
    <w:rsid w:val="00E7236D"/>
    <w:rsid w:val="00F17D6B"/>
    <w:rsid w:val="00F45FAD"/>
    <w:rsid w:val="00F57CC2"/>
    <w:rsid w:val="00F66675"/>
    <w:rsid w:val="00FA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2CE5"/>
  <w15:docId w15:val="{2E40B705-9D32-41F9-9139-EC6BACE9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AAE"/>
  </w:style>
  <w:style w:type="paragraph" w:styleId="Heading1">
    <w:name w:val="heading 1"/>
    <w:basedOn w:val="Normal"/>
    <w:next w:val="Normal"/>
    <w:link w:val="Heading1Char"/>
    <w:uiPriority w:val="9"/>
    <w:qFormat/>
    <w:rsid w:val="00B14A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4A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4A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14A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14A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14A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14A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4AA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14A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14A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14AA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14AA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14A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14A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14A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14A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14AA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14AAE"/>
    <w:pPr>
      <w:spacing w:line="240" w:lineRule="auto"/>
    </w:pPr>
    <w:rPr>
      <w:b/>
      <w:bCs/>
      <w:color w:val="4F81BD" w:themeColor="accent1"/>
      <w:sz w:val="18"/>
      <w:szCs w:val="18"/>
    </w:rPr>
  </w:style>
  <w:style w:type="paragraph" w:styleId="Title">
    <w:name w:val="Title"/>
    <w:basedOn w:val="Normal"/>
    <w:next w:val="Normal"/>
    <w:link w:val="TitleChar"/>
    <w:uiPriority w:val="10"/>
    <w:qFormat/>
    <w:rsid w:val="00B14A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4AA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14A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4AA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14AAE"/>
    <w:rPr>
      <w:b/>
      <w:bCs/>
    </w:rPr>
  </w:style>
  <w:style w:type="character" w:styleId="Emphasis">
    <w:name w:val="Emphasis"/>
    <w:basedOn w:val="DefaultParagraphFont"/>
    <w:uiPriority w:val="20"/>
    <w:qFormat/>
    <w:rsid w:val="00B14AAE"/>
    <w:rPr>
      <w:i/>
      <w:iCs/>
    </w:rPr>
  </w:style>
  <w:style w:type="paragraph" w:styleId="NoSpacing">
    <w:name w:val="No Spacing"/>
    <w:uiPriority w:val="1"/>
    <w:qFormat/>
    <w:rsid w:val="00B14AAE"/>
    <w:pPr>
      <w:spacing w:after="0" w:line="240" w:lineRule="auto"/>
    </w:pPr>
  </w:style>
  <w:style w:type="paragraph" w:styleId="ListParagraph">
    <w:name w:val="List Paragraph"/>
    <w:basedOn w:val="Normal"/>
    <w:uiPriority w:val="34"/>
    <w:qFormat/>
    <w:rsid w:val="00B14AAE"/>
    <w:pPr>
      <w:ind w:left="720"/>
      <w:contextualSpacing/>
    </w:pPr>
  </w:style>
  <w:style w:type="paragraph" w:styleId="Quote">
    <w:name w:val="Quote"/>
    <w:basedOn w:val="Normal"/>
    <w:next w:val="Normal"/>
    <w:link w:val="QuoteChar"/>
    <w:uiPriority w:val="29"/>
    <w:qFormat/>
    <w:rsid w:val="00B14AAE"/>
    <w:rPr>
      <w:i/>
      <w:iCs/>
      <w:color w:val="000000" w:themeColor="text1"/>
    </w:rPr>
  </w:style>
  <w:style w:type="character" w:customStyle="1" w:styleId="QuoteChar">
    <w:name w:val="Quote Char"/>
    <w:basedOn w:val="DefaultParagraphFont"/>
    <w:link w:val="Quote"/>
    <w:uiPriority w:val="29"/>
    <w:rsid w:val="00B14AAE"/>
    <w:rPr>
      <w:i/>
      <w:iCs/>
      <w:color w:val="000000" w:themeColor="text1"/>
    </w:rPr>
  </w:style>
  <w:style w:type="paragraph" w:styleId="IntenseQuote">
    <w:name w:val="Intense Quote"/>
    <w:basedOn w:val="Normal"/>
    <w:next w:val="Normal"/>
    <w:link w:val="IntenseQuoteChar"/>
    <w:uiPriority w:val="30"/>
    <w:qFormat/>
    <w:rsid w:val="00B14A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14AAE"/>
    <w:rPr>
      <w:b/>
      <w:bCs/>
      <w:i/>
      <w:iCs/>
      <w:color w:val="4F81BD" w:themeColor="accent1"/>
    </w:rPr>
  </w:style>
  <w:style w:type="character" w:styleId="SubtleEmphasis">
    <w:name w:val="Subtle Emphasis"/>
    <w:basedOn w:val="DefaultParagraphFont"/>
    <w:uiPriority w:val="19"/>
    <w:qFormat/>
    <w:rsid w:val="00B14AAE"/>
    <w:rPr>
      <w:i/>
      <w:iCs/>
      <w:color w:val="808080" w:themeColor="text1" w:themeTint="7F"/>
    </w:rPr>
  </w:style>
  <w:style w:type="character" w:styleId="IntenseEmphasis">
    <w:name w:val="Intense Emphasis"/>
    <w:basedOn w:val="DefaultParagraphFont"/>
    <w:uiPriority w:val="21"/>
    <w:qFormat/>
    <w:rsid w:val="00B14AAE"/>
    <w:rPr>
      <w:b/>
      <w:bCs/>
      <w:i/>
      <w:iCs/>
      <w:color w:val="4F81BD" w:themeColor="accent1"/>
    </w:rPr>
  </w:style>
  <w:style w:type="character" w:styleId="SubtleReference">
    <w:name w:val="Subtle Reference"/>
    <w:basedOn w:val="DefaultParagraphFont"/>
    <w:uiPriority w:val="31"/>
    <w:qFormat/>
    <w:rsid w:val="00B14AAE"/>
    <w:rPr>
      <w:smallCaps/>
      <w:color w:val="C0504D" w:themeColor="accent2"/>
      <w:u w:val="single"/>
    </w:rPr>
  </w:style>
  <w:style w:type="character" w:styleId="IntenseReference">
    <w:name w:val="Intense Reference"/>
    <w:basedOn w:val="DefaultParagraphFont"/>
    <w:uiPriority w:val="32"/>
    <w:qFormat/>
    <w:rsid w:val="00B14AAE"/>
    <w:rPr>
      <w:b/>
      <w:bCs/>
      <w:smallCaps/>
      <w:color w:val="C0504D" w:themeColor="accent2"/>
      <w:spacing w:val="5"/>
      <w:u w:val="single"/>
    </w:rPr>
  </w:style>
  <w:style w:type="character" w:styleId="BookTitle">
    <w:name w:val="Book Title"/>
    <w:basedOn w:val="DefaultParagraphFont"/>
    <w:uiPriority w:val="33"/>
    <w:qFormat/>
    <w:rsid w:val="00B14AAE"/>
    <w:rPr>
      <w:b/>
      <w:bCs/>
      <w:smallCaps/>
      <w:spacing w:val="5"/>
    </w:rPr>
  </w:style>
  <w:style w:type="paragraph" w:styleId="TOCHeading">
    <w:name w:val="TOC Heading"/>
    <w:basedOn w:val="Heading1"/>
    <w:next w:val="Normal"/>
    <w:uiPriority w:val="39"/>
    <w:semiHidden/>
    <w:unhideWhenUsed/>
    <w:qFormat/>
    <w:rsid w:val="00B14AAE"/>
    <w:pPr>
      <w:outlineLvl w:val="9"/>
    </w:pPr>
  </w:style>
  <w:style w:type="character" w:styleId="PlaceholderText">
    <w:name w:val="Placeholder Text"/>
    <w:basedOn w:val="DefaultParagraphFont"/>
    <w:uiPriority w:val="99"/>
    <w:semiHidden/>
    <w:rsid w:val="00531C21"/>
    <w:rPr>
      <w:color w:val="808080"/>
    </w:rPr>
  </w:style>
  <w:style w:type="character" w:styleId="Hyperlink">
    <w:name w:val="Hyperlink"/>
    <w:basedOn w:val="DefaultParagraphFont"/>
    <w:uiPriority w:val="99"/>
    <w:unhideWhenUsed/>
    <w:rsid w:val="004E4D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9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mal\Desktop\SAINT%20AMBROSE\BEREAVEMENT\FUNERALS\SM%20-%20Planning\Funeral%20Selection%20Form%20-%20v.%202020.0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Funeral Selection Form - v. 2020.02.05</Template>
  <TotalTime>3</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Maland</dc:creator>
  <cp:lastModifiedBy>Sarah Maland</cp:lastModifiedBy>
  <cp:revision>2</cp:revision>
  <cp:lastPrinted>2021-04-13T19:53:00Z</cp:lastPrinted>
  <dcterms:created xsi:type="dcterms:W3CDTF">2021-06-01T21:01:00Z</dcterms:created>
  <dcterms:modified xsi:type="dcterms:W3CDTF">2021-06-01T21:01:00Z</dcterms:modified>
</cp:coreProperties>
</file>